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B35E0" w14:textId="01B50506" w:rsidR="007971BA" w:rsidRPr="001D6D6F" w:rsidRDefault="001D6D6F" w:rsidP="007971BA">
      <w:pPr>
        <w:pStyle w:val="berschrift1"/>
      </w:pPr>
      <w:r>
        <w:t>Loss report</w:t>
      </w:r>
      <w:r w:rsidR="00323208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E6916" wp14:editId="08A34EB4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8F160" w14:textId="32D75DCA" w:rsidR="00323208" w:rsidRPr="002A6167" w:rsidRDefault="00323208" w:rsidP="002A6167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641D20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6.757_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C5B6895E-3C62-4F99-94F4-78DDE134A0B1}"/>
                                <w:text w:multiLine="1"/>
                              </w:sdtPr>
                              <w:sdtEndPr/>
                              <w:sdtContent>
                                <w:r w:rsidR="00DA05E9"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66B8F160" w14:textId="32D75DCA" w:rsidR="00323208" w:rsidRPr="002A6167" w:rsidRDefault="00323208" w:rsidP="002A6167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641D20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bookmarkStart w:id="1" w:name="_GoBack"/>
                      <w:bookmarkEnd w:id="1"/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  <w:lang w:val="de-CH"/>
                            </w:rPr>
                            <w:t>6.757_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C5B6895E-3C62-4F99-94F4-78DDE134A0B1}"/>
                          <w:text w:multiLine="1"/>
                        </w:sdtPr>
                        <w:sdtEndPr/>
                        <w:sdtContent>
                          <w:r w:rsidR="00DA05E9">
                            <w:rPr>
                              <w:sz w:val="12"/>
                              <w:szCs w:val="12"/>
                              <w:lang w:val="de-CH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DB35E1" w14:textId="77777777" w:rsidR="00006308" w:rsidRPr="001D6D6F" w:rsidRDefault="001D6D6F" w:rsidP="007971BA">
      <w:pPr>
        <w:pStyle w:val="berschrift4"/>
      </w:pPr>
      <w:r>
        <w:t>General Technical Installations and Engineering Insurance</w:t>
      </w:r>
    </w:p>
    <w:p w14:paraId="42DB35E2" w14:textId="77777777" w:rsidR="001C7F3B" w:rsidRPr="001D6D6F" w:rsidRDefault="001D6D6F" w:rsidP="001C7F3B">
      <w:pPr>
        <w:pStyle w:val="berschrift2"/>
      </w:pPr>
      <w:r>
        <w:t>Insured person</w:t>
      </w:r>
      <w:bookmarkStart w:id="0" w:name="_GoBack"/>
      <w:bookmarkEnd w:id="0"/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870"/>
        <w:gridCol w:w="1259"/>
      </w:tblGrid>
      <w:tr w:rsidR="00283AAF" w:rsidRPr="001D6D6F" w14:paraId="42DB35E5" w14:textId="77777777" w:rsidTr="009B7C13">
        <w:tc>
          <w:tcPr>
            <w:tcW w:w="3114" w:type="dxa"/>
          </w:tcPr>
          <w:p w14:paraId="42DB35E3" w14:textId="77777777" w:rsidR="00283AAF" w:rsidRPr="001D6D6F" w:rsidRDefault="001D6D6F" w:rsidP="00283AAF">
            <w:r>
              <w:t>Policyholder</w:t>
            </w:r>
          </w:p>
        </w:tc>
        <w:bookmarkStart w:id="1" w:name="Name"/>
        <w:tc>
          <w:tcPr>
            <w:tcW w:w="6240" w:type="dxa"/>
            <w:gridSpan w:val="4"/>
          </w:tcPr>
          <w:p w14:paraId="42DB35E4" w14:textId="77777777" w:rsidR="00283AAF" w:rsidRPr="001D6D6F" w:rsidRDefault="006173CE" w:rsidP="0091797F">
            <w:r w:rsidRPr="001D6D6F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D6D6F">
              <w:instrText xml:space="preserve"> FORMTEXT </w:instrText>
            </w:r>
            <w:r w:rsidRPr="001D6D6F">
              <w:fldChar w:fldCharType="separate"/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fldChar w:fldCharType="end"/>
            </w:r>
            <w:bookmarkEnd w:id="1"/>
          </w:p>
        </w:tc>
      </w:tr>
      <w:tr w:rsidR="00283AAF" w:rsidRPr="001D6D6F" w14:paraId="42DB35E8" w14:textId="77777777" w:rsidTr="009B7C13">
        <w:tc>
          <w:tcPr>
            <w:tcW w:w="3114" w:type="dxa"/>
          </w:tcPr>
          <w:p w14:paraId="42DB35E6" w14:textId="77777777" w:rsidR="00283AAF" w:rsidRPr="001D6D6F" w:rsidRDefault="001D6D6F" w:rsidP="00283AAF">
            <w:r w:rsidRPr="001D6D6F">
              <w:t>Person to contact</w:t>
            </w:r>
          </w:p>
        </w:tc>
        <w:tc>
          <w:tcPr>
            <w:tcW w:w="6240" w:type="dxa"/>
            <w:gridSpan w:val="4"/>
          </w:tcPr>
          <w:p w14:paraId="42DB35E7" w14:textId="77777777" w:rsidR="00283AAF" w:rsidRPr="001D6D6F" w:rsidRDefault="009D07D0" w:rsidP="001D6D6F">
            <w:r w:rsidRPr="001D6D6F">
              <w:fldChar w:fldCharType="begin"/>
            </w:r>
            <w:r w:rsidRPr="001D6D6F">
              <w:instrText>MACROBUTTON NoMacro [</w:instrText>
            </w:r>
            <w:r w:rsidR="001D6D6F"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 w:rsidR="001D6D6F"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283AAF" w:rsidRPr="001D6D6F" w14:paraId="42DB35EB" w14:textId="77777777" w:rsidTr="009B7C13">
        <w:tc>
          <w:tcPr>
            <w:tcW w:w="3114" w:type="dxa"/>
          </w:tcPr>
          <w:p w14:paraId="42DB35E9" w14:textId="77777777" w:rsidR="00283AAF" w:rsidRPr="001D6D6F" w:rsidRDefault="001D6D6F" w:rsidP="00283AAF">
            <w:r>
              <w:t>Street</w:t>
            </w:r>
          </w:p>
        </w:tc>
        <w:bookmarkStart w:id="2" w:name="Strasse"/>
        <w:tc>
          <w:tcPr>
            <w:tcW w:w="6240" w:type="dxa"/>
            <w:gridSpan w:val="4"/>
          </w:tcPr>
          <w:p w14:paraId="42DB35EA" w14:textId="77777777" w:rsidR="00283AAF" w:rsidRPr="001D6D6F" w:rsidRDefault="006173CE" w:rsidP="00891DA9">
            <w:r w:rsidRPr="001D6D6F"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 w:rsidRPr="001D6D6F">
              <w:instrText xml:space="preserve"> FORMTEXT </w:instrText>
            </w:r>
            <w:r w:rsidRPr="001D6D6F">
              <w:fldChar w:fldCharType="separate"/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fldChar w:fldCharType="end"/>
            </w:r>
            <w:bookmarkEnd w:id="2"/>
          </w:p>
        </w:tc>
      </w:tr>
      <w:tr w:rsidR="00283AAF" w:rsidRPr="001D6D6F" w14:paraId="42DB35EE" w14:textId="77777777" w:rsidTr="009B7C13">
        <w:tc>
          <w:tcPr>
            <w:tcW w:w="3114" w:type="dxa"/>
          </w:tcPr>
          <w:p w14:paraId="42DB35EC" w14:textId="77777777" w:rsidR="00283AAF" w:rsidRPr="001D6D6F" w:rsidRDefault="001D6D6F" w:rsidP="001D6D6F">
            <w:r>
              <w:t>Postcode / Place</w:t>
            </w:r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42DB35ED" w14:textId="77777777" w:rsidR="00283AAF" w:rsidRPr="001D6D6F" w:rsidRDefault="006173CE" w:rsidP="00891DA9">
            <w:r w:rsidRPr="001D6D6F"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6D6F">
              <w:instrText xml:space="preserve"> FORMTEXT </w:instrText>
            </w:r>
            <w:r w:rsidRPr="001D6D6F">
              <w:fldChar w:fldCharType="separate"/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fldChar w:fldCharType="end"/>
            </w:r>
            <w:bookmarkEnd w:id="3"/>
          </w:p>
        </w:tc>
      </w:tr>
      <w:tr w:rsidR="009B7C13" w:rsidRPr="001D6D6F" w14:paraId="42DB35F4" w14:textId="77777777" w:rsidTr="009B7C13">
        <w:tc>
          <w:tcPr>
            <w:tcW w:w="3114" w:type="dxa"/>
          </w:tcPr>
          <w:p w14:paraId="42DB35EF" w14:textId="77777777" w:rsidR="009B7C13" w:rsidRPr="001D6D6F" w:rsidRDefault="001D6D6F" w:rsidP="009B7C13">
            <w:r>
              <w:t>Telephone no.</w:t>
            </w:r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B35F0" w14:textId="77777777" w:rsidR="009B7C13" w:rsidRPr="001D6D6F" w:rsidRDefault="006173CE" w:rsidP="00891DA9">
            <w:r w:rsidRPr="001D6D6F"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6D6F">
              <w:instrText xml:space="preserve"> FORMTEXT </w:instrText>
            </w:r>
            <w:r w:rsidRPr="001D6D6F">
              <w:fldChar w:fldCharType="separate"/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B35F1" w14:textId="77777777" w:rsidR="009B7C13" w:rsidRPr="001D6D6F" w:rsidRDefault="001D6D6F" w:rsidP="00416A5A">
            <w:r>
              <w:t>VAT registered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B35F2" w14:textId="77777777" w:rsidR="009B7C13" w:rsidRPr="001D6D6F" w:rsidRDefault="00C240AB" w:rsidP="009B7C13">
            <w:sdt>
              <w:sdtPr>
                <w:id w:val="13805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1D6D6F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B7C13" w:rsidRPr="001D6D6F">
              <w:t xml:space="preserve"> </w:t>
            </w:r>
            <w:r w:rsidR="001D6D6F">
              <w:t>yes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DB35F3" w14:textId="77777777" w:rsidR="009B7C13" w:rsidRPr="001D6D6F" w:rsidRDefault="00C240AB" w:rsidP="009B7C13">
            <w:sdt>
              <w:sdtPr>
                <w:id w:val="711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1D6D6F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B7C13" w:rsidRPr="001D6D6F">
              <w:t xml:space="preserve"> </w:t>
            </w:r>
            <w:r w:rsidR="001D6D6F">
              <w:t>no</w:t>
            </w:r>
          </w:p>
        </w:tc>
      </w:tr>
      <w:tr w:rsidR="009B7C13" w:rsidRPr="001D6D6F" w14:paraId="42DB35F7" w14:textId="77777777" w:rsidTr="009B7C13">
        <w:tc>
          <w:tcPr>
            <w:tcW w:w="3114" w:type="dxa"/>
          </w:tcPr>
          <w:p w14:paraId="42DB35F5" w14:textId="77777777" w:rsidR="009B7C13" w:rsidRPr="001D6D6F" w:rsidRDefault="001D6D6F" w:rsidP="009B7C13">
            <w:r>
              <w:t>Bank account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42DB35F6" w14:textId="77777777" w:rsidR="009B7C13" w:rsidRPr="001D6D6F" w:rsidRDefault="001D6D6F" w:rsidP="00891DA9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9B7C13" w:rsidRPr="001D6D6F" w14:paraId="42DB35FA" w14:textId="77777777" w:rsidTr="009B7C13">
        <w:tc>
          <w:tcPr>
            <w:tcW w:w="3114" w:type="dxa"/>
          </w:tcPr>
          <w:p w14:paraId="42DB35F8" w14:textId="77777777" w:rsidR="009B7C13" w:rsidRPr="001D6D6F" w:rsidRDefault="001D6D6F" w:rsidP="009B7C13">
            <w:r>
              <w:t>Bank / Branch</w:t>
            </w:r>
          </w:p>
        </w:tc>
        <w:tc>
          <w:tcPr>
            <w:tcW w:w="6240" w:type="dxa"/>
            <w:gridSpan w:val="4"/>
          </w:tcPr>
          <w:p w14:paraId="42DB35F9" w14:textId="77777777" w:rsidR="009B7C13" w:rsidRPr="001D6D6F" w:rsidRDefault="001D6D6F" w:rsidP="00891DA9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9B7C13" w:rsidRPr="001D6D6F" w14:paraId="42DB35FD" w14:textId="77777777" w:rsidTr="009B7C13">
        <w:tc>
          <w:tcPr>
            <w:tcW w:w="3114" w:type="dxa"/>
          </w:tcPr>
          <w:p w14:paraId="42DB35FB" w14:textId="77777777" w:rsidR="009B7C13" w:rsidRPr="001D6D6F" w:rsidRDefault="001D6D6F" w:rsidP="009B7C13">
            <w:r>
              <w:t>Insurance carrier</w:t>
            </w:r>
          </w:p>
        </w:tc>
        <w:tc>
          <w:tcPr>
            <w:tcW w:w="6240" w:type="dxa"/>
            <w:gridSpan w:val="4"/>
          </w:tcPr>
          <w:p w14:paraId="42DB35FC" w14:textId="77777777" w:rsidR="009B7C13" w:rsidRPr="001D6D6F" w:rsidRDefault="009B7C13" w:rsidP="00891DA9">
            <w:r w:rsidRPr="001D6D6F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bookmarkStart w:id="5" w:name="P_Gesellschaft"/>
            <w:r w:rsidRPr="001D6D6F">
              <w:instrText xml:space="preserve"> FORMTEXT </w:instrText>
            </w:r>
            <w:r w:rsidRPr="001D6D6F">
              <w:fldChar w:fldCharType="separate"/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fldChar w:fldCharType="end"/>
            </w:r>
            <w:bookmarkEnd w:id="5"/>
          </w:p>
        </w:tc>
      </w:tr>
      <w:tr w:rsidR="009B7C13" w:rsidRPr="001D6D6F" w14:paraId="42DB3600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42DB35FE" w14:textId="77777777" w:rsidR="009B7C13" w:rsidRPr="001D6D6F" w:rsidRDefault="001D6D6F" w:rsidP="009B7C13">
            <w:r>
              <w:t>Policy number</w:t>
            </w:r>
          </w:p>
        </w:tc>
        <w:bookmarkStart w:id="6" w:name="P_Nr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42DB35FF" w14:textId="77777777" w:rsidR="009B7C13" w:rsidRPr="001D6D6F" w:rsidRDefault="009B7C13" w:rsidP="00891DA9">
            <w:r w:rsidRPr="001D6D6F"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6D6F">
              <w:instrText xml:space="preserve"> FORMTEXT </w:instrText>
            </w:r>
            <w:r w:rsidRPr="001D6D6F">
              <w:fldChar w:fldCharType="separate"/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fldChar w:fldCharType="end"/>
            </w:r>
            <w:bookmarkEnd w:id="6"/>
          </w:p>
        </w:tc>
      </w:tr>
    </w:tbl>
    <w:p w14:paraId="42DB3601" w14:textId="77777777" w:rsidR="00803B81" w:rsidRPr="001D6D6F" w:rsidRDefault="001D6D6F" w:rsidP="000E7E8F">
      <w:pPr>
        <w:pStyle w:val="berschrift2"/>
      </w:pPr>
      <w:r>
        <w:t>Insured event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6"/>
      </w:tblGrid>
      <w:tr w:rsidR="00803B81" w:rsidRPr="001D6D6F" w14:paraId="42DB3604" w14:textId="77777777" w:rsidTr="0087139D">
        <w:tc>
          <w:tcPr>
            <w:tcW w:w="4248" w:type="dxa"/>
          </w:tcPr>
          <w:p w14:paraId="42DB3602" w14:textId="77777777" w:rsidR="00803B81" w:rsidRPr="001D6D6F" w:rsidRDefault="00C240AB" w:rsidP="007B7BF4">
            <w:sdt>
              <w:sdtPr>
                <w:id w:val="-16498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D6D6F">
              <w:t xml:space="preserve"> </w:t>
            </w:r>
            <w:r w:rsidR="007B7BF4">
              <w:t>IT insurance</w:t>
            </w:r>
          </w:p>
        </w:tc>
        <w:tc>
          <w:tcPr>
            <w:tcW w:w="5106" w:type="dxa"/>
          </w:tcPr>
          <w:p w14:paraId="42DB3603" w14:textId="77777777" w:rsidR="00803B81" w:rsidRPr="001D6D6F" w:rsidRDefault="00C240AB" w:rsidP="00803B81">
            <w:sdt>
              <w:sdtPr>
                <w:id w:val="385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03B81" w:rsidRPr="001D6D6F">
              <w:t xml:space="preserve"> </w:t>
            </w:r>
            <w:r w:rsidR="00AB3D8A" w:rsidRPr="00AB3D8A">
              <w:t>Erection insurance</w:t>
            </w:r>
          </w:p>
        </w:tc>
      </w:tr>
      <w:tr w:rsidR="00803B81" w:rsidRPr="001D6D6F" w14:paraId="42DB3607" w14:textId="77777777" w:rsidTr="0087139D">
        <w:tc>
          <w:tcPr>
            <w:tcW w:w="4248" w:type="dxa"/>
          </w:tcPr>
          <w:p w14:paraId="42DB3605" w14:textId="77777777" w:rsidR="00803B81" w:rsidRPr="001D6D6F" w:rsidRDefault="00C240AB" w:rsidP="001D6D6F">
            <w:sdt>
              <w:sdtPr>
                <w:id w:val="13478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03B81" w:rsidRPr="001D6D6F">
              <w:t xml:space="preserve"> </w:t>
            </w:r>
            <w:r w:rsidR="00AB3D8A" w:rsidRPr="00AB3D8A">
              <w:t>General technical installations insurance</w:t>
            </w:r>
          </w:p>
        </w:tc>
        <w:tc>
          <w:tcPr>
            <w:tcW w:w="5106" w:type="dxa"/>
          </w:tcPr>
          <w:p w14:paraId="42DB3606" w14:textId="77777777" w:rsidR="00803B81" w:rsidRPr="001D6D6F" w:rsidRDefault="00C240AB" w:rsidP="00803B81">
            <w:sdt>
              <w:sdtPr>
                <w:id w:val="-20341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03B81" w:rsidRPr="001D6D6F">
              <w:t xml:space="preserve"> </w:t>
            </w:r>
            <w:r w:rsidR="00AB3D8A" w:rsidRPr="00AB3D8A">
              <w:t>Construction insurance</w:t>
            </w:r>
          </w:p>
        </w:tc>
      </w:tr>
      <w:tr w:rsidR="00803B81" w:rsidRPr="001D6D6F" w14:paraId="42DB360B" w14:textId="77777777" w:rsidTr="0087139D">
        <w:tc>
          <w:tcPr>
            <w:tcW w:w="4248" w:type="dxa"/>
          </w:tcPr>
          <w:p w14:paraId="42DB3608" w14:textId="77777777" w:rsidR="00803B81" w:rsidRPr="001D6D6F" w:rsidRDefault="00C240AB" w:rsidP="001D6D6F">
            <w:sdt>
              <w:sdtPr>
                <w:id w:val="-18120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03B81" w:rsidRPr="001D6D6F">
              <w:t xml:space="preserve"> </w:t>
            </w:r>
            <w:r w:rsidR="00AB3D8A" w:rsidRPr="00AB3D8A">
              <w:t>Machinery breakdown insurance</w:t>
            </w:r>
          </w:p>
        </w:tc>
        <w:tc>
          <w:tcPr>
            <w:tcW w:w="5106" w:type="dxa"/>
          </w:tcPr>
          <w:p w14:paraId="42DB3609" w14:textId="77777777" w:rsidR="00803B81" w:rsidRPr="001D6D6F" w:rsidRDefault="00C240AB" w:rsidP="00803B81">
            <w:pPr>
              <w:jc w:val="both"/>
            </w:pPr>
            <w:sdt>
              <w:sdtPr>
                <w:id w:val="131954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03B81" w:rsidRPr="001D6D6F">
              <w:t xml:space="preserve"> </w:t>
            </w:r>
            <w:r w:rsidR="00AB3D8A" w:rsidRPr="00AB3D8A">
              <w:t>Other classes of insurance</w:t>
            </w:r>
          </w:p>
          <w:p w14:paraId="42DB360A" w14:textId="77777777" w:rsidR="00803B81" w:rsidRPr="001D6D6F" w:rsidRDefault="00803B81" w:rsidP="00803B81">
            <w:pPr>
              <w:pStyle w:val="Textklein"/>
              <w:tabs>
                <w:tab w:val="left" w:pos="317"/>
              </w:tabs>
            </w:pPr>
            <w:r w:rsidRPr="001D6D6F">
              <w:tab/>
            </w:r>
            <w:r w:rsidR="00AB3D8A" w:rsidRPr="00AB3D8A">
              <w:t>(e.g. epidemic, additional costs insurance etc.)</w:t>
            </w:r>
          </w:p>
        </w:tc>
      </w:tr>
    </w:tbl>
    <w:p w14:paraId="42DB360C" w14:textId="77777777" w:rsidR="000E7E8F" w:rsidRPr="001D6D6F" w:rsidRDefault="000E7E8F" w:rsidP="000E7E8F">
      <w:r w:rsidRPr="001D6D6F">
        <w:br w:type="page"/>
      </w:r>
    </w:p>
    <w:p w14:paraId="42DB360D" w14:textId="77777777" w:rsidR="003D2369" w:rsidRPr="001D6D6F" w:rsidRDefault="00AB3D8A" w:rsidP="000E7E8F">
      <w:pPr>
        <w:pStyle w:val="berschrift2"/>
      </w:pPr>
      <w:r>
        <w:lastRenderedPageBreak/>
        <w:t>Loss occurrence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0E7E8F" w:rsidRPr="001D6D6F" w14:paraId="42DB3610" w14:textId="77777777" w:rsidTr="000E7E8F">
        <w:tc>
          <w:tcPr>
            <w:tcW w:w="3114" w:type="dxa"/>
            <w:tcBorders>
              <w:top w:val="nil"/>
            </w:tcBorders>
          </w:tcPr>
          <w:p w14:paraId="42DB360E" w14:textId="77777777" w:rsidR="000E7E8F" w:rsidRPr="001D6D6F" w:rsidRDefault="00AB3D8A" w:rsidP="000E7E8F">
            <w:r>
              <w:t>Date: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42DB360F" w14:textId="77777777" w:rsidR="000E7E8F" w:rsidRPr="001D6D6F" w:rsidRDefault="000E7E8F" w:rsidP="00AB3D8A">
            <w:r w:rsidRPr="001D6D6F">
              <w:fldChar w:fldCharType="begin"/>
            </w:r>
            <w:r w:rsidRPr="001D6D6F">
              <w:instrText>MACROBUTTON NoMacro [</w:instrText>
            </w:r>
            <w:r w:rsidR="00AB3D8A">
              <w:rPr>
                <w:b/>
                <w:color w:val="FF0000"/>
              </w:rPr>
              <w:instrText>Add Date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0E7E8F" w:rsidRPr="001D6D6F" w14:paraId="42DB3613" w14:textId="77777777" w:rsidTr="000E7E8F">
        <w:tc>
          <w:tcPr>
            <w:tcW w:w="3114" w:type="dxa"/>
          </w:tcPr>
          <w:p w14:paraId="42DB3611" w14:textId="77777777" w:rsidR="000E7E8F" w:rsidRPr="001D6D6F" w:rsidRDefault="00D30C1E" w:rsidP="000E7E8F">
            <w:r>
              <w:t>Time:</w:t>
            </w:r>
          </w:p>
        </w:tc>
        <w:tc>
          <w:tcPr>
            <w:tcW w:w="6240" w:type="dxa"/>
            <w:gridSpan w:val="3"/>
          </w:tcPr>
          <w:p w14:paraId="42DB3612" w14:textId="77777777" w:rsidR="000E7E8F" w:rsidRPr="001D6D6F" w:rsidRDefault="00D30C1E" w:rsidP="00D30C1E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Add Time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0E7E8F" w:rsidRPr="001D6D6F" w14:paraId="42DB3616" w14:textId="77777777" w:rsidTr="000E7E8F">
        <w:tc>
          <w:tcPr>
            <w:tcW w:w="3114" w:type="dxa"/>
            <w:tcBorders>
              <w:bottom w:val="single" w:sz="4" w:space="0" w:color="auto"/>
            </w:tcBorders>
          </w:tcPr>
          <w:p w14:paraId="42DB3614" w14:textId="77777777" w:rsidR="000E7E8F" w:rsidRPr="001D6D6F" w:rsidRDefault="00D30C1E" w:rsidP="00D30C1E">
            <w:r>
              <w:t>Street / Place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42DB3615" w14:textId="77777777" w:rsidR="000E7E8F" w:rsidRPr="001D6D6F" w:rsidRDefault="000E7E8F" w:rsidP="00D30C1E">
            <w:r w:rsidRPr="001D6D6F">
              <w:fldChar w:fldCharType="begin"/>
            </w:r>
            <w:r w:rsidRPr="001D6D6F">
              <w:instrText>MACROBUTTON NoMacro [</w:instrText>
            </w:r>
            <w:r w:rsidR="00D30C1E">
              <w:rPr>
                <w:b/>
                <w:color w:val="FF0000"/>
              </w:rPr>
              <w:instrText>Add Street</w:instrText>
            </w:r>
            <w:r w:rsidRPr="001D6D6F">
              <w:rPr>
                <w:b/>
                <w:color w:val="FF0000"/>
              </w:rPr>
              <w:instrText>/</w:instrText>
            </w:r>
            <w:r w:rsidR="00D30C1E">
              <w:rPr>
                <w:b/>
                <w:color w:val="FF0000"/>
              </w:rPr>
              <w:instrText>Place</w:instrText>
            </w:r>
            <w:r w:rsidRPr="001D6D6F">
              <w:rPr>
                <w:b/>
                <w:color w:val="FF0000"/>
              </w:rPr>
              <w:instrText>!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0E7E8F" w:rsidRPr="001D6D6F" w14:paraId="42DB361A" w14:textId="77777777" w:rsidTr="000E7E8F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B3617" w14:textId="77777777" w:rsidR="000E7E8F" w:rsidRPr="001D6D6F" w:rsidRDefault="00D30C1E" w:rsidP="000E7E8F">
            <w:r w:rsidRPr="00D30C1E">
              <w:t>Was any official report made of the facts?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B3618" w14:textId="77777777" w:rsidR="000E7E8F" w:rsidRPr="001D6D6F" w:rsidRDefault="00C240AB" w:rsidP="000E7E8F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1D6D6F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E7E8F" w:rsidRPr="001D6D6F">
              <w:t xml:space="preserve"> </w:t>
            </w:r>
            <w:r w:rsidR="00D30C1E">
              <w:t>yes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DB3619" w14:textId="77777777" w:rsidR="000E7E8F" w:rsidRPr="001D6D6F" w:rsidRDefault="00C240AB" w:rsidP="000E7E8F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F" w:rsidRPr="001D6D6F">
              <w:t xml:space="preserve"> </w:t>
            </w:r>
            <w:r w:rsidR="00D30C1E">
              <w:t>no</w:t>
            </w:r>
          </w:p>
        </w:tc>
      </w:tr>
      <w:tr w:rsidR="000E7E8F" w:rsidRPr="001D6D6F" w14:paraId="42DB361C" w14:textId="77777777" w:rsidTr="000E7E8F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DB361B" w14:textId="77777777" w:rsidR="000E7E8F" w:rsidRPr="001D6D6F" w:rsidRDefault="000E7E8F" w:rsidP="000E7E8F">
            <w:pPr>
              <w:rPr>
                <w:sz w:val="16"/>
              </w:rPr>
            </w:pPr>
          </w:p>
        </w:tc>
      </w:tr>
      <w:tr w:rsidR="000E7E8F" w:rsidRPr="001D6D6F" w14:paraId="42DB361E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2DB361D" w14:textId="77777777" w:rsidR="000E7E8F" w:rsidRPr="001D6D6F" w:rsidRDefault="00D30C1E" w:rsidP="000E7E8F">
            <w:pPr>
              <w:rPr>
                <w:rStyle w:val="Fett"/>
              </w:rPr>
            </w:pPr>
            <w:r>
              <w:rPr>
                <w:rStyle w:val="Fett"/>
              </w:rPr>
              <w:t>If so, by whom?</w:t>
            </w:r>
          </w:p>
        </w:tc>
      </w:tr>
      <w:tr w:rsidR="000E7E8F" w:rsidRPr="001D6D6F" w14:paraId="42DB3622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61F" w14:textId="77777777" w:rsidR="000E7E8F" w:rsidRPr="001D6D6F" w:rsidRDefault="00D30C1E" w:rsidP="000E7E8F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20" w14:textId="77777777" w:rsidR="000E7E8F" w:rsidRPr="001D6D6F" w:rsidRDefault="000E7E8F" w:rsidP="000E7E8F"/>
          <w:p w14:paraId="42DB3621" w14:textId="77777777" w:rsidR="000E7E8F" w:rsidRPr="001D6D6F" w:rsidRDefault="000E7E8F" w:rsidP="000E7E8F"/>
        </w:tc>
      </w:tr>
      <w:tr w:rsidR="000E7E8F" w:rsidRPr="001D6D6F" w14:paraId="42DB3624" w14:textId="77777777" w:rsidTr="000E7E8F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DB3623" w14:textId="77777777" w:rsidR="000E7E8F" w:rsidRPr="001D6D6F" w:rsidRDefault="000E7E8F" w:rsidP="000E7E8F">
            <w:pPr>
              <w:rPr>
                <w:sz w:val="16"/>
              </w:rPr>
            </w:pPr>
          </w:p>
        </w:tc>
      </w:tr>
      <w:tr w:rsidR="000E7E8F" w:rsidRPr="001D6D6F" w14:paraId="42DB3626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2DB3625" w14:textId="77777777" w:rsidR="000E7E8F" w:rsidRPr="001D6D6F" w:rsidRDefault="00D30C1E" w:rsidP="000E7E8F">
            <w:pPr>
              <w:rPr>
                <w:rStyle w:val="Fett"/>
              </w:rPr>
            </w:pPr>
            <w:r>
              <w:rPr>
                <w:rStyle w:val="Fett"/>
              </w:rPr>
              <w:t>Circumstances of the loss</w:t>
            </w:r>
          </w:p>
        </w:tc>
      </w:tr>
      <w:tr w:rsidR="000E7E8F" w:rsidRPr="001D6D6F" w14:paraId="42DB362F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627" w14:textId="77777777" w:rsidR="000E7E8F" w:rsidRPr="001D6D6F" w:rsidRDefault="00D30C1E" w:rsidP="000E7E8F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28" w14:textId="77777777" w:rsidR="000E7E8F" w:rsidRPr="001D6D6F" w:rsidRDefault="000E7E8F" w:rsidP="000E7E8F"/>
          <w:p w14:paraId="42DB3629" w14:textId="77777777" w:rsidR="000E7E8F" w:rsidRPr="001D6D6F" w:rsidRDefault="000E7E8F" w:rsidP="000E7E8F"/>
          <w:p w14:paraId="42DB362A" w14:textId="77777777" w:rsidR="000E7E8F" w:rsidRPr="001D6D6F" w:rsidRDefault="000E7E8F" w:rsidP="000E7E8F"/>
          <w:p w14:paraId="42DB362B" w14:textId="77777777" w:rsidR="000E7E8F" w:rsidRPr="001D6D6F" w:rsidRDefault="000E7E8F" w:rsidP="000E7E8F"/>
          <w:p w14:paraId="42DB362C" w14:textId="77777777" w:rsidR="000E7E8F" w:rsidRPr="001D6D6F" w:rsidRDefault="000E7E8F" w:rsidP="000E7E8F"/>
          <w:p w14:paraId="42DB362D" w14:textId="77777777" w:rsidR="000E7E8F" w:rsidRPr="001D6D6F" w:rsidRDefault="000E7E8F" w:rsidP="000E7E8F"/>
          <w:p w14:paraId="42DB362E" w14:textId="77777777" w:rsidR="000E7E8F" w:rsidRPr="001D6D6F" w:rsidRDefault="000E7E8F" w:rsidP="000E7E8F"/>
        </w:tc>
      </w:tr>
      <w:tr w:rsidR="000C749C" w:rsidRPr="001D6D6F" w14:paraId="42DB3631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B3630" w14:textId="77777777" w:rsidR="000C749C" w:rsidRPr="001D6D6F" w:rsidRDefault="00D30C1E" w:rsidP="000C749C">
            <w:pPr>
              <w:pStyle w:val="Textklein"/>
            </w:pPr>
            <w:r>
              <w:t>Please continue on a separate sheet if necessary</w:t>
            </w:r>
          </w:p>
        </w:tc>
      </w:tr>
      <w:tr w:rsidR="000C749C" w:rsidRPr="001D6D6F" w14:paraId="42DB3633" w14:textId="77777777" w:rsidTr="000C749C">
        <w:trPr>
          <w:trHeight w:val="20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DB3632" w14:textId="77777777" w:rsidR="000C749C" w:rsidRPr="001D6D6F" w:rsidRDefault="000C749C" w:rsidP="000C749C"/>
        </w:tc>
      </w:tr>
      <w:tr w:rsidR="000C749C" w:rsidRPr="001D6D6F" w14:paraId="42DB3635" w14:textId="77777777" w:rsidTr="000C749C">
        <w:tc>
          <w:tcPr>
            <w:tcW w:w="9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B3634" w14:textId="77777777" w:rsidR="000C749C" w:rsidRPr="001D6D6F" w:rsidRDefault="00D30C1E" w:rsidP="00D30C1E">
            <w:pPr>
              <w:rPr>
                <w:rStyle w:val="Fett"/>
              </w:rPr>
            </w:pPr>
            <w:r>
              <w:rPr>
                <w:rStyle w:val="Fett"/>
              </w:rPr>
              <w:t>Where can the damaged property be inspected?</w:t>
            </w:r>
          </w:p>
        </w:tc>
      </w:tr>
      <w:tr w:rsidR="000C749C" w:rsidRPr="001D6D6F" w14:paraId="42DB3639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636" w14:textId="77777777" w:rsidR="000C749C" w:rsidRPr="001D6D6F" w:rsidRDefault="00D30C1E" w:rsidP="000C749C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37" w14:textId="77777777" w:rsidR="000C749C" w:rsidRPr="001D6D6F" w:rsidRDefault="000C749C" w:rsidP="000C749C"/>
          <w:p w14:paraId="42DB3638" w14:textId="77777777" w:rsidR="000C749C" w:rsidRPr="001D6D6F" w:rsidRDefault="000C749C" w:rsidP="000C749C"/>
        </w:tc>
      </w:tr>
      <w:tr w:rsidR="000C749C" w:rsidRPr="001D6D6F" w14:paraId="42DB363B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B363A" w14:textId="77777777" w:rsidR="000C749C" w:rsidRPr="001D6D6F" w:rsidRDefault="000C749C" w:rsidP="000C749C">
            <w:pPr>
              <w:pStyle w:val="Textklein"/>
            </w:pPr>
          </w:p>
        </w:tc>
      </w:tr>
      <w:tr w:rsidR="000C749C" w:rsidRPr="001D6D6F" w14:paraId="42DB363D" w14:textId="77777777" w:rsidTr="000C749C"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B363C" w14:textId="77777777" w:rsidR="000C749C" w:rsidRPr="001D6D6F" w:rsidRDefault="00D30C1E" w:rsidP="000C749C">
            <w:pPr>
              <w:rPr>
                <w:rStyle w:val="Fett"/>
              </w:rPr>
            </w:pPr>
            <w:r>
              <w:rPr>
                <w:rStyle w:val="Fett"/>
              </w:rPr>
              <w:t>Loss / damage occurred whilst:</w:t>
            </w:r>
          </w:p>
        </w:tc>
      </w:tr>
      <w:tr w:rsidR="000C749C" w:rsidRPr="001D6D6F" w14:paraId="42DB364E" w14:textId="77777777" w:rsidTr="000C749C"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5"/>
              <w:gridCol w:w="2432"/>
              <w:gridCol w:w="2151"/>
              <w:gridCol w:w="2280"/>
            </w:tblGrid>
            <w:tr w:rsidR="000C749C" w:rsidRPr="001D6D6F" w14:paraId="42DB3642" w14:textId="77777777" w:rsidTr="00661F84">
              <w:tc>
                <w:tcPr>
                  <w:tcW w:w="2275" w:type="dxa"/>
                </w:tcPr>
                <w:p w14:paraId="42DB363E" w14:textId="77777777" w:rsidR="000C749C" w:rsidRPr="001D6D6F" w:rsidRDefault="00C240AB" w:rsidP="00D30C1E">
                  <w:sdt>
                    <w:sdtPr>
                      <w:id w:val="190810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0C749C" w:rsidRPr="001D6D6F">
                    <w:t xml:space="preserve"> </w:t>
                  </w:r>
                  <w:r w:rsidR="00D30C1E">
                    <w:t>in transit</w:t>
                  </w:r>
                </w:p>
              </w:tc>
              <w:tc>
                <w:tcPr>
                  <w:tcW w:w="2432" w:type="dxa"/>
                </w:tcPr>
                <w:p w14:paraId="42DB363F" w14:textId="77777777" w:rsidR="000C749C" w:rsidRPr="001D6D6F" w:rsidRDefault="00C240AB" w:rsidP="00D30C1E">
                  <w:sdt>
                    <w:sdtPr>
                      <w:id w:val="913821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0C749C" w:rsidRPr="001D6D6F">
                    <w:t xml:space="preserve"> </w:t>
                  </w:r>
                  <w:r w:rsidR="00D30C1E">
                    <w:t>being erected</w:t>
                  </w:r>
                </w:p>
              </w:tc>
              <w:tc>
                <w:tcPr>
                  <w:tcW w:w="2151" w:type="dxa"/>
                </w:tcPr>
                <w:p w14:paraId="42DB3640" w14:textId="77777777" w:rsidR="000C749C" w:rsidRPr="001D6D6F" w:rsidRDefault="00C240AB" w:rsidP="00D30C1E">
                  <w:sdt>
                    <w:sdtPr>
                      <w:id w:val="-912854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661F84">
                    <w:t xml:space="preserve"> being dismantled</w:t>
                  </w:r>
                </w:p>
              </w:tc>
              <w:tc>
                <w:tcPr>
                  <w:tcW w:w="2280" w:type="dxa"/>
                </w:tcPr>
                <w:p w14:paraId="42DB3641" w14:textId="77777777" w:rsidR="000C749C" w:rsidRPr="001D6D6F" w:rsidRDefault="00C240AB" w:rsidP="00661F84">
                  <w:sdt>
                    <w:sdtPr>
                      <w:id w:val="-203093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0C749C" w:rsidRPr="001D6D6F">
                    <w:t xml:space="preserve"> </w:t>
                  </w:r>
                  <w:r w:rsidR="00661F84">
                    <w:t>being tested</w:t>
                  </w:r>
                </w:p>
              </w:tc>
            </w:tr>
            <w:tr w:rsidR="000C749C" w:rsidRPr="001D6D6F" w14:paraId="42DB3647" w14:textId="77777777" w:rsidTr="00661F84">
              <w:tc>
                <w:tcPr>
                  <w:tcW w:w="2275" w:type="dxa"/>
                </w:tcPr>
                <w:p w14:paraId="42DB3643" w14:textId="77777777" w:rsidR="000C749C" w:rsidRPr="001D6D6F" w:rsidRDefault="00C240AB" w:rsidP="00D30C1E">
                  <w:sdt>
                    <w:sdtPr>
                      <w:id w:val="-55201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0C749C" w:rsidRPr="001D6D6F">
                    <w:t xml:space="preserve"> </w:t>
                  </w:r>
                  <w:r w:rsidR="00D30C1E">
                    <w:t>in operation</w:t>
                  </w:r>
                </w:p>
              </w:tc>
              <w:tc>
                <w:tcPr>
                  <w:tcW w:w="2432" w:type="dxa"/>
                </w:tcPr>
                <w:p w14:paraId="42DB3644" w14:textId="77777777" w:rsidR="000C749C" w:rsidRPr="001D6D6F" w:rsidRDefault="00C240AB" w:rsidP="00D30C1E">
                  <w:sdt>
                    <w:sdtPr>
                      <w:id w:val="-1958245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D30C1E">
                    <w:t xml:space="preserve"> shut down</w:t>
                  </w:r>
                </w:p>
              </w:tc>
              <w:tc>
                <w:tcPr>
                  <w:tcW w:w="2151" w:type="dxa"/>
                </w:tcPr>
                <w:p w14:paraId="42DB3645" w14:textId="77777777" w:rsidR="000C749C" w:rsidRPr="001D6D6F" w:rsidRDefault="00C240AB" w:rsidP="00D30C1E">
                  <w:sdt>
                    <w:sdtPr>
                      <w:id w:val="196050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661F84">
                    <w:t xml:space="preserve"> being repaired</w:t>
                  </w:r>
                </w:p>
              </w:tc>
              <w:tc>
                <w:tcPr>
                  <w:tcW w:w="2280" w:type="dxa"/>
                </w:tcPr>
                <w:p w14:paraId="42DB3646" w14:textId="77777777" w:rsidR="000C749C" w:rsidRPr="001D6D6F" w:rsidRDefault="00C240AB" w:rsidP="00D30C1E">
                  <w:sdt>
                    <w:sdtPr>
                      <w:id w:val="-842471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661F84">
                    <w:t xml:space="preserve"> being over hauled</w:t>
                  </w:r>
                </w:p>
              </w:tc>
            </w:tr>
            <w:tr w:rsidR="000C749C" w:rsidRPr="001D6D6F" w14:paraId="42DB364C" w14:textId="77777777" w:rsidTr="00661F84">
              <w:tc>
                <w:tcPr>
                  <w:tcW w:w="2275" w:type="dxa"/>
                </w:tcPr>
                <w:p w14:paraId="42DB3648" w14:textId="77777777" w:rsidR="000C749C" w:rsidRPr="001D6D6F" w:rsidRDefault="00C240AB" w:rsidP="00D30C1E">
                  <w:sdt>
                    <w:sdtPr>
                      <w:id w:val="1627038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0C749C" w:rsidRPr="001D6D6F">
                    <w:t xml:space="preserve"> </w:t>
                  </w:r>
                  <w:r w:rsidR="00D30C1E">
                    <w:t>under construction</w:t>
                  </w:r>
                </w:p>
              </w:tc>
              <w:tc>
                <w:tcPr>
                  <w:tcW w:w="2432" w:type="dxa"/>
                </w:tcPr>
                <w:p w14:paraId="42DB3649" w14:textId="77777777" w:rsidR="000C749C" w:rsidRPr="001D6D6F" w:rsidRDefault="00C240AB" w:rsidP="00D30C1E">
                  <w:sdt>
                    <w:sdtPr>
                      <w:id w:val="-497044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D30C1E">
                    <w:t xml:space="preserve"> </w:t>
                  </w:r>
                  <w:r w:rsidR="00661F84">
                    <w:t>being commissioned</w:t>
                  </w:r>
                </w:p>
              </w:tc>
              <w:tc>
                <w:tcPr>
                  <w:tcW w:w="2151" w:type="dxa"/>
                </w:tcPr>
                <w:p w14:paraId="42DB364A" w14:textId="77777777" w:rsidR="000C749C" w:rsidRPr="001D6D6F" w:rsidRDefault="00C240AB" w:rsidP="00D30C1E">
                  <w:sdt>
                    <w:sdtPr>
                      <w:id w:val="-503509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1D6D6F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661F84">
                    <w:t xml:space="preserve"> being load tested</w:t>
                  </w:r>
                </w:p>
              </w:tc>
              <w:tc>
                <w:tcPr>
                  <w:tcW w:w="2280" w:type="dxa"/>
                </w:tcPr>
                <w:p w14:paraId="42DB364B" w14:textId="77777777" w:rsidR="000C749C" w:rsidRPr="001D6D6F" w:rsidRDefault="000C749C" w:rsidP="00D30C1E"/>
              </w:tc>
            </w:tr>
          </w:tbl>
          <w:p w14:paraId="42DB364D" w14:textId="77777777" w:rsidR="000C749C" w:rsidRPr="001D6D6F" w:rsidRDefault="000C749C" w:rsidP="000C749C">
            <w:pPr>
              <w:pStyle w:val="Textklein"/>
            </w:pPr>
          </w:p>
        </w:tc>
      </w:tr>
    </w:tbl>
    <w:p w14:paraId="42DB364F" w14:textId="77777777" w:rsidR="009D4B76" w:rsidRPr="001D6D6F" w:rsidRDefault="00661F84" w:rsidP="009D4B76">
      <w:pPr>
        <w:pStyle w:val="berschrift2"/>
      </w:pPr>
      <w:r>
        <w:t>Witnesses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9D4B76" w:rsidRPr="001D6D6F" w14:paraId="42DB3652" w14:textId="77777777" w:rsidTr="009D4B76">
        <w:tc>
          <w:tcPr>
            <w:tcW w:w="2263" w:type="dxa"/>
          </w:tcPr>
          <w:p w14:paraId="42DB3650" w14:textId="77777777" w:rsidR="009D4B76" w:rsidRPr="001D6D6F" w:rsidRDefault="00661F84" w:rsidP="009D4B76">
            <w:r>
              <w:t>Last name, first name</w:t>
            </w:r>
          </w:p>
        </w:tc>
        <w:tc>
          <w:tcPr>
            <w:tcW w:w="7091" w:type="dxa"/>
          </w:tcPr>
          <w:p w14:paraId="42DB3651" w14:textId="77777777" w:rsidR="009D4B76" w:rsidRPr="001D6D6F" w:rsidRDefault="00661F84" w:rsidP="009D4B7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9D4B76" w:rsidRPr="001D6D6F" w14:paraId="42DB3655" w14:textId="77777777" w:rsidTr="009D4B76">
        <w:tc>
          <w:tcPr>
            <w:tcW w:w="2263" w:type="dxa"/>
            <w:tcBorders>
              <w:bottom w:val="single" w:sz="4" w:space="0" w:color="auto"/>
            </w:tcBorders>
          </w:tcPr>
          <w:p w14:paraId="42DB3653" w14:textId="77777777" w:rsidR="009D4B76" w:rsidRPr="001D6D6F" w:rsidRDefault="00661F84" w:rsidP="009D4B76">
            <w:r>
              <w:t xml:space="preserve">Telephone no. 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42DB3654" w14:textId="77777777" w:rsidR="009D4B76" w:rsidRPr="001D6D6F" w:rsidRDefault="00661F84" w:rsidP="009D4B7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9D4B76" w:rsidRPr="001D6D6F" w14:paraId="42DB3658" w14:textId="77777777" w:rsidTr="009D4B76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2DB3656" w14:textId="77777777" w:rsidR="009D4B76" w:rsidRPr="001D6D6F" w:rsidRDefault="00661F84" w:rsidP="009D4B76">
            <w:r>
              <w:t>Addresses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2DB3657" w14:textId="77777777" w:rsidR="009D4B76" w:rsidRPr="001D6D6F" w:rsidRDefault="00661F84" w:rsidP="009D4B7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</w:tbl>
    <w:p w14:paraId="42DB3659" w14:textId="77777777" w:rsidR="000C749C" w:rsidRPr="001D6D6F" w:rsidRDefault="000C749C" w:rsidP="000C749C"/>
    <w:p w14:paraId="42DB365A" w14:textId="77777777" w:rsidR="000C749C" w:rsidRPr="001D6D6F" w:rsidRDefault="000C749C" w:rsidP="000C749C">
      <w:r w:rsidRPr="001D6D6F">
        <w:br w:type="page"/>
      </w:r>
    </w:p>
    <w:p w14:paraId="42DB365B" w14:textId="77777777" w:rsidR="000C749C" w:rsidRPr="001D6D6F" w:rsidRDefault="00661F84" w:rsidP="000C749C">
      <w:pPr>
        <w:pStyle w:val="berschrift2"/>
        <w:spacing w:after="120"/>
      </w:pPr>
      <w:r>
        <w:lastRenderedPageBreak/>
        <w:t>Details of the loss</w:t>
      </w:r>
    </w:p>
    <w:tbl>
      <w:tblPr>
        <w:tblStyle w:val="RasterohneRahmen"/>
        <w:tblW w:w="5000" w:type="pct"/>
        <w:tblLook w:val="01E0" w:firstRow="1" w:lastRow="1" w:firstColumn="1" w:lastColumn="1" w:noHBand="0" w:noVBand="0"/>
      </w:tblPr>
      <w:tblGrid>
        <w:gridCol w:w="3555"/>
        <w:gridCol w:w="5799"/>
      </w:tblGrid>
      <w:tr w:rsidR="000C749C" w:rsidRPr="001D6D6F" w14:paraId="42DB365D" w14:textId="77777777" w:rsidTr="00096E50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2DB365C" w14:textId="77777777" w:rsidR="000C749C" w:rsidRPr="001D6D6F" w:rsidRDefault="00661F84" w:rsidP="000C749C">
            <w:pPr>
              <w:pStyle w:val="Aufzhlungszeichen"/>
              <w:numPr>
                <w:ilvl w:val="0"/>
                <w:numId w:val="12"/>
              </w:numPr>
            </w:pPr>
            <w:r>
              <w:t>Name an address of anyone who may have caused the loss:</w:t>
            </w:r>
          </w:p>
        </w:tc>
      </w:tr>
      <w:tr w:rsidR="00096E50" w:rsidRPr="001D6D6F" w14:paraId="42DB3661" w14:textId="77777777" w:rsidTr="00096E50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</w:tcMar>
          </w:tcPr>
          <w:p w14:paraId="42DB365E" w14:textId="77777777" w:rsidR="00096E50" w:rsidRPr="001D6D6F" w:rsidRDefault="00661F84" w:rsidP="00096E50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5F" w14:textId="77777777" w:rsidR="00096E50" w:rsidRPr="001D6D6F" w:rsidRDefault="00096E50" w:rsidP="00096E50"/>
          <w:p w14:paraId="42DB3660" w14:textId="77777777" w:rsidR="00096E50" w:rsidRPr="001D6D6F" w:rsidRDefault="00096E50" w:rsidP="00096E50"/>
        </w:tc>
      </w:tr>
      <w:tr w:rsidR="00096E50" w:rsidRPr="001D6D6F" w14:paraId="42DB3663" w14:textId="77777777" w:rsidTr="000C749C">
        <w:tc>
          <w:tcPr>
            <w:tcW w:w="9354" w:type="dxa"/>
            <w:gridSpan w:val="2"/>
          </w:tcPr>
          <w:p w14:paraId="42DB3662" w14:textId="77777777" w:rsidR="00096E50" w:rsidRPr="001D6D6F" w:rsidRDefault="00096E50" w:rsidP="00096E50"/>
        </w:tc>
      </w:tr>
      <w:tr w:rsidR="00096E50" w:rsidRPr="001D6D6F" w14:paraId="42DB3665" w14:textId="77777777" w:rsidTr="00096E50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2DB3664" w14:textId="77777777" w:rsidR="00096E50" w:rsidRPr="001D6D6F" w:rsidRDefault="00661F84" w:rsidP="000C749C">
            <w:pPr>
              <w:pStyle w:val="Aufzhlungszeichen"/>
              <w:numPr>
                <w:ilvl w:val="0"/>
                <w:numId w:val="12"/>
              </w:numPr>
            </w:pPr>
            <w:r>
              <w:t>Who was responsible for supervising the insured property at the time of the loss occurrence?</w:t>
            </w:r>
          </w:p>
        </w:tc>
      </w:tr>
      <w:tr w:rsidR="00096E50" w:rsidRPr="001D6D6F" w14:paraId="42DB3669" w14:textId="77777777" w:rsidTr="00096E50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</w:tcMar>
          </w:tcPr>
          <w:p w14:paraId="42DB3666" w14:textId="77777777" w:rsidR="00096E50" w:rsidRPr="001D6D6F" w:rsidRDefault="00661F84" w:rsidP="00096E50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67" w14:textId="77777777" w:rsidR="00096E50" w:rsidRPr="001D6D6F" w:rsidRDefault="00096E50" w:rsidP="00096E50"/>
          <w:p w14:paraId="42DB3668" w14:textId="77777777" w:rsidR="00096E50" w:rsidRPr="001D6D6F" w:rsidRDefault="00096E50" w:rsidP="00096E50"/>
        </w:tc>
      </w:tr>
      <w:tr w:rsidR="00096E50" w:rsidRPr="001D6D6F" w14:paraId="42DB366B" w14:textId="77777777" w:rsidTr="00096E50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42DB366A" w14:textId="77777777" w:rsidR="00096E50" w:rsidRPr="001D6D6F" w:rsidRDefault="00096E50" w:rsidP="00096E50"/>
        </w:tc>
      </w:tr>
      <w:tr w:rsidR="00096E50" w:rsidRPr="001D6D6F" w14:paraId="42DB366E" w14:textId="77777777" w:rsidTr="00096E50">
        <w:tc>
          <w:tcPr>
            <w:tcW w:w="3555" w:type="dxa"/>
          </w:tcPr>
          <w:p w14:paraId="42DB366C" w14:textId="77777777" w:rsidR="00096E50" w:rsidRPr="001D6D6F" w:rsidRDefault="00661F84" w:rsidP="000C749C">
            <w:pPr>
              <w:pStyle w:val="Aufzhlungszeichen"/>
              <w:numPr>
                <w:ilvl w:val="0"/>
                <w:numId w:val="12"/>
              </w:numPr>
            </w:pPr>
            <w:r>
              <w:t>Cause of loss</w:t>
            </w:r>
          </w:p>
        </w:tc>
        <w:tc>
          <w:tcPr>
            <w:tcW w:w="5799" w:type="dxa"/>
          </w:tcPr>
          <w:p w14:paraId="42DB366D" w14:textId="77777777" w:rsidR="00096E50" w:rsidRPr="001D6D6F" w:rsidRDefault="00C240AB" w:rsidP="00661F84">
            <w:sdt>
              <w:sdtPr>
                <w:id w:val="-12444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50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6E50" w:rsidRPr="001D6D6F">
              <w:t xml:space="preserve"> </w:t>
            </w:r>
            <w:r w:rsidR="00661F84">
              <w:t>operation / handling / monitoring error</w:t>
            </w:r>
          </w:p>
        </w:tc>
      </w:tr>
      <w:tr w:rsidR="00096E50" w:rsidRPr="001D6D6F" w14:paraId="42DB3671" w14:textId="77777777" w:rsidTr="002118C9">
        <w:tc>
          <w:tcPr>
            <w:tcW w:w="3555" w:type="dxa"/>
          </w:tcPr>
          <w:p w14:paraId="42DB366F" w14:textId="77777777" w:rsidR="00096E50" w:rsidRPr="001D6D6F" w:rsidRDefault="00096E50" w:rsidP="000C749C"/>
        </w:tc>
        <w:tc>
          <w:tcPr>
            <w:tcW w:w="5799" w:type="dxa"/>
          </w:tcPr>
          <w:p w14:paraId="42DB3670" w14:textId="77777777" w:rsidR="00096E50" w:rsidRPr="001D6D6F" w:rsidRDefault="00C240AB" w:rsidP="00661F84">
            <w:sdt>
              <w:sdtPr>
                <w:id w:val="21327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50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6E50" w:rsidRPr="001D6D6F">
              <w:t xml:space="preserve"> </w:t>
            </w:r>
            <w:r w:rsidR="00661F84">
              <w:t>construction / material / manufacturing error</w:t>
            </w:r>
          </w:p>
        </w:tc>
      </w:tr>
      <w:tr w:rsidR="00096E50" w:rsidRPr="001D6D6F" w14:paraId="42DB3674" w14:textId="77777777" w:rsidTr="002118C9">
        <w:tc>
          <w:tcPr>
            <w:tcW w:w="3555" w:type="dxa"/>
          </w:tcPr>
          <w:p w14:paraId="42DB3672" w14:textId="77777777" w:rsidR="00096E50" w:rsidRPr="001D6D6F" w:rsidRDefault="00096E50" w:rsidP="000C749C"/>
        </w:tc>
        <w:tc>
          <w:tcPr>
            <w:tcW w:w="5799" w:type="dxa"/>
            <w:tcBorders>
              <w:bottom w:val="single" w:sz="4" w:space="0" w:color="auto"/>
            </w:tcBorders>
          </w:tcPr>
          <w:p w14:paraId="42DB3673" w14:textId="77777777" w:rsidR="00096E50" w:rsidRPr="001D6D6F" w:rsidRDefault="00C240AB" w:rsidP="00661F84">
            <w:sdt>
              <w:sdtPr>
                <w:id w:val="5824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50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6E50" w:rsidRPr="001D6D6F">
              <w:t xml:space="preserve"> </w:t>
            </w:r>
            <w:r w:rsidR="00661F84">
              <w:t>external forces (e.g. natural hazards), namely</w:t>
            </w:r>
            <w:r w:rsidR="00096E50" w:rsidRPr="001D6D6F">
              <w:t xml:space="preserve">: </w:t>
            </w:r>
            <w:r w:rsidR="002118C9" w:rsidRPr="001D6D6F">
              <w:sym w:font="Wingdings 3" w:char="F03F"/>
            </w:r>
          </w:p>
        </w:tc>
      </w:tr>
      <w:tr w:rsidR="002118C9" w:rsidRPr="001D6D6F" w14:paraId="42DB3678" w14:textId="77777777" w:rsidTr="00B9576A">
        <w:tc>
          <w:tcPr>
            <w:tcW w:w="3555" w:type="dxa"/>
            <w:tcBorders>
              <w:right w:val="single" w:sz="4" w:space="0" w:color="auto"/>
            </w:tcBorders>
          </w:tcPr>
          <w:p w14:paraId="42DB3675" w14:textId="77777777" w:rsidR="002118C9" w:rsidRPr="001D6D6F" w:rsidRDefault="002118C9" w:rsidP="002118C9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0" w:type="dxa"/>
            </w:tcMar>
          </w:tcPr>
          <w:p w14:paraId="42DB3676" w14:textId="77777777" w:rsidR="002118C9" w:rsidRPr="001D6D6F" w:rsidRDefault="00661F84" w:rsidP="000C749C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77" w14:textId="77777777" w:rsidR="002118C9" w:rsidRPr="001D6D6F" w:rsidRDefault="002118C9" w:rsidP="000C749C">
            <w:pPr>
              <w:pStyle w:val="Aufzhlungszeichen"/>
              <w:numPr>
                <w:ilvl w:val="0"/>
                <w:numId w:val="0"/>
              </w:numPr>
            </w:pPr>
          </w:p>
        </w:tc>
      </w:tr>
      <w:tr w:rsidR="002118C9" w:rsidRPr="001D6D6F" w14:paraId="42DB367B" w14:textId="77777777" w:rsidTr="00B9576A">
        <w:tc>
          <w:tcPr>
            <w:tcW w:w="3555" w:type="dxa"/>
          </w:tcPr>
          <w:p w14:paraId="42DB3679" w14:textId="77777777" w:rsidR="002118C9" w:rsidRPr="001D6D6F" w:rsidRDefault="002118C9" w:rsidP="002118C9"/>
        </w:tc>
        <w:tc>
          <w:tcPr>
            <w:tcW w:w="5799" w:type="dxa"/>
            <w:tcBorders>
              <w:top w:val="single" w:sz="4" w:space="0" w:color="auto"/>
            </w:tcBorders>
          </w:tcPr>
          <w:p w14:paraId="42DB367A" w14:textId="77777777" w:rsidR="002118C9" w:rsidRPr="001D6D6F" w:rsidRDefault="002118C9" w:rsidP="000C749C">
            <w:pPr>
              <w:pStyle w:val="Aufzhlungszeichen"/>
              <w:numPr>
                <w:ilvl w:val="0"/>
                <w:numId w:val="0"/>
              </w:numPr>
            </w:pPr>
          </w:p>
        </w:tc>
      </w:tr>
      <w:tr w:rsidR="00096E50" w:rsidRPr="001D6D6F" w14:paraId="42DB367E" w14:textId="77777777" w:rsidTr="00B9576A">
        <w:tc>
          <w:tcPr>
            <w:tcW w:w="3555" w:type="dxa"/>
          </w:tcPr>
          <w:p w14:paraId="42DB367C" w14:textId="77777777" w:rsidR="00096E50" w:rsidRPr="001D6D6F" w:rsidRDefault="00661F84" w:rsidP="000C749C">
            <w:pPr>
              <w:pStyle w:val="Aufzhlungszeichen"/>
              <w:numPr>
                <w:ilvl w:val="0"/>
                <w:numId w:val="12"/>
              </w:numPr>
            </w:pPr>
            <w:r>
              <w:t>Anticipated amount of loss</w:t>
            </w:r>
          </w:p>
        </w:tc>
        <w:tc>
          <w:tcPr>
            <w:tcW w:w="5799" w:type="dxa"/>
            <w:tcBorders>
              <w:bottom w:val="single" w:sz="4" w:space="0" w:color="auto"/>
            </w:tcBorders>
          </w:tcPr>
          <w:p w14:paraId="42DB367D" w14:textId="77777777" w:rsidR="00096E50" w:rsidRPr="001D6D6F" w:rsidRDefault="00661F84" w:rsidP="000C749C">
            <w:pPr>
              <w:pStyle w:val="Aufzhlungszeichen"/>
              <w:numPr>
                <w:ilvl w:val="0"/>
                <w:numId w:val="0"/>
              </w:numPr>
            </w:pPr>
            <w:r>
              <w:t>CHF</w:t>
            </w:r>
            <w:r w:rsidR="00096E50" w:rsidRPr="001D6D6F">
              <w:t xml:space="preserve"> </w:t>
            </w: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</w:tbl>
    <w:p w14:paraId="42DB367F" w14:textId="77777777" w:rsidR="002118C9" w:rsidRPr="001D6D6F" w:rsidRDefault="00661F84" w:rsidP="002118C9">
      <w:pPr>
        <w:pStyle w:val="berschrift2"/>
        <w:spacing w:after="120"/>
      </w:pPr>
      <w:r>
        <w:t>Additional information for machinery breakdown / machinery own damage / it / general technical installations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284"/>
        <w:gridCol w:w="142"/>
        <w:gridCol w:w="2835"/>
        <w:gridCol w:w="2124"/>
      </w:tblGrid>
      <w:tr w:rsidR="002118C9" w:rsidRPr="001D6D6F" w14:paraId="42DB3681" w14:textId="77777777" w:rsidTr="002118C9">
        <w:tc>
          <w:tcPr>
            <w:tcW w:w="9354" w:type="dxa"/>
            <w:gridSpan w:val="6"/>
            <w:vAlign w:val="bottom"/>
          </w:tcPr>
          <w:p w14:paraId="42DB3680" w14:textId="77777777" w:rsidR="002118C9" w:rsidRPr="001D6D6F" w:rsidRDefault="003E7017" w:rsidP="003E7017">
            <w:pPr>
              <w:pStyle w:val="Aufzhlungszeichen"/>
              <w:numPr>
                <w:ilvl w:val="0"/>
                <w:numId w:val="12"/>
              </w:numPr>
            </w:pPr>
            <w:r>
              <w:t>Object</w:t>
            </w:r>
            <w:r w:rsidR="002118C9" w:rsidRPr="001D6D6F">
              <w:t xml:space="preserve"> (</w:t>
            </w:r>
            <w:r>
              <w:t>machine / plant / facility) affected by damage</w:t>
            </w:r>
          </w:p>
        </w:tc>
      </w:tr>
      <w:tr w:rsidR="00B9576A" w:rsidRPr="001D6D6F" w14:paraId="42DB3684" w14:textId="77777777" w:rsidTr="00B9576A"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3682" w14:textId="77777777" w:rsidR="00B9576A" w:rsidRPr="001D6D6F" w:rsidRDefault="00767DD7" w:rsidP="002118C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83" w14:textId="77777777" w:rsidR="00B9576A" w:rsidRPr="001D6D6F" w:rsidRDefault="00B9576A" w:rsidP="002118C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</w:p>
        </w:tc>
      </w:tr>
      <w:tr w:rsidR="00B9576A" w:rsidRPr="001D6D6F" w14:paraId="42DB3686" w14:textId="77777777" w:rsidTr="00B9576A">
        <w:tc>
          <w:tcPr>
            <w:tcW w:w="9354" w:type="dxa"/>
            <w:gridSpan w:val="6"/>
            <w:tcBorders>
              <w:top w:val="single" w:sz="4" w:space="0" w:color="auto"/>
            </w:tcBorders>
            <w:vAlign w:val="bottom"/>
          </w:tcPr>
          <w:p w14:paraId="42DB3685" w14:textId="77777777" w:rsidR="00B9576A" w:rsidRPr="001D6D6F" w:rsidRDefault="00B9576A" w:rsidP="00B9576A"/>
        </w:tc>
      </w:tr>
      <w:tr w:rsidR="002118C9" w:rsidRPr="001D6D6F" w14:paraId="42DB3689" w14:textId="77777777" w:rsidTr="00B9576A">
        <w:tc>
          <w:tcPr>
            <w:tcW w:w="2977" w:type="dxa"/>
            <w:vAlign w:val="bottom"/>
          </w:tcPr>
          <w:p w14:paraId="42DB3687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Date of purchase</w:t>
            </w:r>
          </w:p>
        </w:tc>
        <w:tc>
          <w:tcPr>
            <w:tcW w:w="6377" w:type="dxa"/>
            <w:gridSpan w:val="5"/>
            <w:tcBorders>
              <w:bottom w:val="single" w:sz="4" w:space="0" w:color="auto"/>
            </w:tcBorders>
            <w:vAlign w:val="center"/>
          </w:tcPr>
          <w:p w14:paraId="42DB3688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2118C9" w:rsidRPr="001D6D6F" w14:paraId="42DB368C" w14:textId="77777777" w:rsidTr="00B9576A">
        <w:tc>
          <w:tcPr>
            <w:tcW w:w="2977" w:type="dxa"/>
            <w:vAlign w:val="bottom"/>
          </w:tcPr>
          <w:p w14:paraId="42DB368A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Purchase price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B368B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2118C9" w:rsidRPr="001D6D6F" w14:paraId="42DB3690" w14:textId="77777777" w:rsidTr="007E0D70">
        <w:tc>
          <w:tcPr>
            <w:tcW w:w="2977" w:type="dxa"/>
            <w:vAlign w:val="bottom"/>
          </w:tcPr>
          <w:p w14:paraId="42DB368D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Condition when purchased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2DB368E" w14:textId="77777777" w:rsidR="002118C9" w:rsidRPr="001D6D6F" w:rsidRDefault="00C240AB" w:rsidP="003E7017">
            <w:sdt>
              <w:sdtPr>
                <w:id w:val="-3954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18C9" w:rsidRPr="001D6D6F">
              <w:t xml:space="preserve"> n</w:t>
            </w:r>
            <w:r w:rsidR="003E7017">
              <w:t>ew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</w:tcBorders>
            <w:vAlign w:val="center"/>
          </w:tcPr>
          <w:p w14:paraId="42DB368F" w14:textId="77777777" w:rsidR="002118C9" w:rsidRPr="001D6D6F" w:rsidRDefault="00C240AB" w:rsidP="003E7017">
            <w:sdt>
              <w:sdtPr>
                <w:id w:val="10038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18C9" w:rsidRPr="001D6D6F">
              <w:t xml:space="preserve"> </w:t>
            </w:r>
            <w:r w:rsidR="003E7017">
              <w:t>used</w:t>
            </w:r>
          </w:p>
        </w:tc>
      </w:tr>
      <w:tr w:rsidR="002118C9" w:rsidRPr="001D6D6F" w14:paraId="42DB3693" w14:textId="77777777" w:rsidTr="00B9576A">
        <w:tc>
          <w:tcPr>
            <w:tcW w:w="4395" w:type="dxa"/>
            <w:gridSpan w:val="4"/>
            <w:vAlign w:val="bottom"/>
          </w:tcPr>
          <w:p w14:paraId="42DB3691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Price today ( cost of replacement)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  <w:vAlign w:val="center"/>
          </w:tcPr>
          <w:p w14:paraId="42DB3692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2118C9" w:rsidRPr="001D6D6F" w14:paraId="42DB3696" w14:textId="77777777" w:rsidTr="00B9576A">
        <w:tc>
          <w:tcPr>
            <w:tcW w:w="2977" w:type="dxa"/>
            <w:vAlign w:val="bottom"/>
          </w:tcPr>
          <w:p w14:paraId="42DB3694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Supplier</w:t>
            </w:r>
          </w:p>
        </w:tc>
        <w:tc>
          <w:tcPr>
            <w:tcW w:w="6377" w:type="dxa"/>
            <w:gridSpan w:val="5"/>
            <w:tcBorders>
              <w:bottom w:val="single" w:sz="4" w:space="0" w:color="auto"/>
            </w:tcBorders>
            <w:vAlign w:val="center"/>
          </w:tcPr>
          <w:p w14:paraId="42DB3695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2118C9" w:rsidRPr="001D6D6F" w14:paraId="42DB369B" w14:textId="77777777" w:rsidTr="003E7017">
        <w:tc>
          <w:tcPr>
            <w:tcW w:w="2977" w:type="dxa"/>
            <w:vAlign w:val="bottom"/>
          </w:tcPr>
          <w:p w14:paraId="42DB3697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Guaranty expired?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2DB3698" w14:textId="77777777" w:rsidR="002118C9" w:rsidRPr="001D6D6F" w:rsidRDefault="00C240AB" w:rsidP="003E7017">
            <w:sdt>
              <w:sdtPr>
                <w:id w:val="-11359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18C9" w:rsidRPr="001D6D6F">
              <w:t xml:space="preserve"> </w:t>
            </w:r>
            <w:r w:rsidR="003E7017">
              <w:t>yes, on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B3699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42DB369A" w14:textId="77777777" w:rsidR="002118C9" w:rsidRPr="001D6D6F" w:rsidRDefault="00C240AB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11875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18C9" w:rsidRPr="001D6D6F">
              <w:t xml:space="preserve"> n</w:t>
            </w:r>
            <w:r w:rsidR="003E7017">
              <w:t>o</w:t>
            </w:r>
          </w:p>
        </w:tc>
      </w:tr>
      <w:tr w:rsidR="002118C9" w:rsidRPr="001D6D6F" w14:paraId="42DB36A0" w14:textId="77777777" w:rsidTr="003E7017">
        <w:tc>
          <w:tcPr>
            <w:tcW w:w="2977" w:type="dxa"/>
            <w:vAlign w:val="bottom"/>
          </w:tcPr>
          <w:p w14:paraId="42DB369C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Service contract</w:t>
            </w:r>
          </w:p>
        </w:tc>
        <w:tc>
          <w:tcPr>
            <w:tcW w:w="1276" w:type="dxa"/>
            <w:gridSpan w:val="2"/>
            <w:vAlign w:val="center"/>
          </w:tcPr>
          <w:p w14:paraId="42DB369D" w14:textId="77777777" w:rsidR="002118C9" w:rsidRPr="001D6D6F" w:rsidRDefault="00C240AB" w:rsidP="003E7017">
            <w:sdt>
              <w:sdtPr>
                <w:id w:val="9443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7017">
              <w:t xml:space="preserve"> yes</w:t>
            </w:r>
            <w:r w:rsidR="002118C9" w:rsidRPr="001D6D6F">
              <w:t xml:space="preserve">, </w:t>
            </w:r>
            <w:r w:rsidR="003E7017">
              <w:t>with</w:t>
            </w:r>
            <w:r w:rsidR="002118C9" w:rsidRPr="001D6D6F">
              <w:t>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2DB369E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  <w:tc>
          <w:tcPr>
            <w:tcW w:w="2124" w:type="dxa"/>
            <w:vAlign w:val="center"/>
          </w:tcPr>
          <w:p w14:paraId="42DB369F" w14:textId="77777777" w:rsidR="002118C9" w:rsidRPr="001D6D6F" w:rsidRDefault="00C240AB" w:rsidP="003E7017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9625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18C9" w:rsidRPr="001D6D6F">
              <w:t xml:space="preserve"> n</w:t>
            </w:r>
            <w:r w:rsidR="003E7017">
              <w:t>o</w:t>
            </w:r>
          </w:p>
        </w:tc>
      </w:tr>
      <w:tr w:rsidR="002118C9" w:rsidRPr="001D6D6F" w14:paraId="42DB36A5" w14:textId="77777777" w:rsidTr="003E7017">
        <w:tc>
          <w:tcPr>
            <w:tcW w:w="2977" w:type="dxa"/>
            <w:vAlign w:val="bottom"/>
          </w:tcPr>
          <w:p w14:paraId="42DB36A1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Hired out</w:t>
            </w:r>
          </w:p>
        </w:tc>
        <w:tc>
          <w:tcPr>
            <w:tcW w:w="1276" w:type="dxa"/>
            <w:gridSpan w:val="2"/>
            <w:vAlign w:val="center"/>
          </w:tcPr>
          <w:p w14:paraId="42DB36A2" w14:textId="77777777" w:rsidR="002118C9" w:rsidRPr="001D6D6F" w:rsidRDefault="00C240AB" w:rsidP="003E7017">
            <w:sdt>
              <w:sdtPr>
                <w:id w:val="8292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18C9" w:rsidRPr="001D6D6F">
              <w:t xml:space="preserve"> </w:t>
            </w:r>
            <w:r w:rsidR="003E7017">
              <w:t>yes, 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B36A3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  <w:tc>
          <w:tcPr>
            <w:tcW w:w="2124" w:type="dxa"/>
            <w:vAlign w:val="center"/>
          </w:tcPr>
          <w:p w14:paraId="42DB36A4" w14:textId="77777777" w:rsidR="002118C9" w:rsidRPr="001D6D6F" w:rsidRDefault="00C240AB" w:rsidP="003E7017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3341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18C9" w:rsidRPr="001D6D6F">
              <w:t xml:space="preserve"> n</w:t>
            </w:r>
            <w:r w:rsidR="003E7017">
              <w:t>o</w:t>
            </w:r>
          </w:p>
        </w:tc>
      </w:tr>
    </w:tbl>
    <w:p w14:paraId="42DB36A6" w14:textId="77777777" w:rsidR="007E0D70" w:rsidRPr="001D6D6F" w:rsidRDefault="007E0D70">
      <w:r w:rsidRPr="001D6D6F">
        <w:br w:type="page"/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709"/>
        <w:gridCol w:w="1701"/>
        <w:gridCol w:w="3685"/>
        <w:gridCol w:w="709"/>
        <w:gridCol w:w="1841"/>
      </w:tblGrid>
      <w:tr w:rsidR="002118C9" w:rsidRPr="001D6D6F" w14:paraId="42DB36A9" w14:textId="77777777" w:rsidTr="00E74D9B">
        <w:tc>
          <w:tcPr>
            <w:tcW w:w="3119" w:type="dxa"/>
            <w:gridSpan w:val="4"/>
            <w:vAlign w:val="bottom"/>
          </w:tcPr>
          <w:p w14:paraId="42DB36A7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lastRenderedPageBreak/>
              <w:t>Previous losses</w:t>
            </w:r>
          </w:p>
        </w:tc>
        <w:tc>
          <w:tcPr>
            <w:tcW w:w="6235" w:type="dxa"/>
            <w:gridSpan w:val="3"/>
            <w:tcBorders>
              <w:bottom w:val="single" w:sz="4" w:space="0" w:color="auto"/>
            </w:tcBorders>
            <w:vAlign w:val="center"/>
          </w:tcPr>
          <w:p w14:paraId="42DB36A8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2118C9" w:rsidRPr="001D6D6F" w14:paraId="42DB36AC" w14:textId="77777777" w:rsidTr="00E74D9B">
        <w:tc>
          <w:tcPr>
            <w:tcW w:w="3119" w:type="dxa"/>
            <w:gridSpan w:val="4"/>
            <w:vAlign w:val="bottom"/>
          </w:tcPr>
          <w:p w14:paraId="42DB36AA" w14:textId="77777777" w:rsidR="002118C9" w:rsidRPr="001D6D6F" w:rsidRDefault="003E7017" w:rsidP="002118C9">
            <w:pPr>
              <w:pStyle w:val="Aufzhlungszeichen"/>
              <w:numPr>
                <w:ilvl w:val="0"/>
                <w:numId w:val="12"/>
              </w:numPr>
            </w:pPr>
            <w:r>
              <w:t>Last overhaul on / by whom?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B36AB" w14:textId="77777777" w:rsidR="002118C9" w:rsidRPr="001D6D6F" w:rsidRDefault="003E7017" w:rsidP="002118C9">
            <w:pPr>
              <w:pStyle w:val="Aufzhlungszeichen"/>
              <w:numPr>
                <w:ilvl w:val="0"/>
                <w:numId w:val="0"/>
              </w:numPr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2118C9" w:rsidRPr="001D6D6F" w14:paraId="42DB36B0" w14:textId="77777777" w:rsidTr="007E0D70">
        <w:tc>
          <w:tcPr>
            <w:tcW w:w="6804" w:type="dxa"/>
            <w:gridSpan w:val="5"/>
            <w:vAlign w:val="bottom"/>
          </w:tcPr>
          <w:p w14:paraId="42DB36AD" w14:textId="77777777" w:rsidR="002118C9" w:rsidRPr="001D6D6F" w:rsidRDefault="00E74D9B" w:rsidP="002118C9">
            <w:pPr>
              <w:pStyle w:val="Aufzhlungszeichen"/>
              <w:numPr>
                <w:ilvl w:val="0"/>
                <w:numId w:val="12"/>
              </w:numPr>
            </w:pPr>
            <w:r>
              <w:t>Has the loss resulted in an insured interruption of the business?</w:t>
            </w:r>
          </w:p>
        </w:tc>
        <w:tc>
          <w:tcPr>
            <w:tcW w:w="709" w:type="dxa"/>
            <w:vAlign w:val="center"/>
          </w:tcPr>
          <w:p w14:paraId="42DB36AE" w14:textId="77777777" w:rsidR="002118C9" w:rsidRPr="001D6D6F" w:rsidRDefault="002118C9" w:rsidP="002118C9">
            <w:pPr>
              <w:pStyle w:val="Aufzhlungszeichen"/>
              <w:numPr>
                <w:ilvl w:val="0"/>
                <w:numId w:val="0"/>
              </w:numPr>
              <w:jc w:val="center"/>
            </w:pPr>
          </w:p>
        </w:tc>
        <w:tc>
          <w:tcPr>
            <w:tcW w:w="1841" w:type="dxa"/>
            <w:vAlign w:val="center"/>
          </w:tcPr>
          <w:p w14:paraId="42DB36AF" w14:textId="77777777" w:rsidR="002118C9" w:rsidRPr="001D6D6F" w:rsidRDefault="002118C9" w:rsidP="002118C9">
            <w:pPr>
              <w:pStyle w:val="Aufzhlungszeichen"/>
              <w:numPr>
                <w:ilvl w:val="0"/>
                <w:numId w:val="0"/>
              </w:numPr>
            </w:pPr>
          </w:p>
        </w:tc>
      </w:tr>
      <w:tr w:rsidR="007E0D70" w:rsidRPr="001D6D6F" w14:paraId="42DB36B3" w14:textId="77777777" w:rsidTr="007E0D70">
        <w:tblPrEx>
          <w:tblLook w:val="04A0" w:firstRow="1" w:lastRow="0" w:firstColumn="1" w:lastColumn="0" w:noHBand="0" w:noVBand="1"/>
        </w:tblPrEx>
        <w:trPr>
          <w:gridBefore w:val="1"/>
          <w:wBefore w:w="426" w:type="dxa"/>
          <w:trHeight w:val="340"/>
        </w:trPr>
        <w:tc>
          <w:tcPr>
            <w:tcW w:w="283" w:type="dxa"/>
            <w:vAlign w:val="center"/>
          </w:tcPr>
          <w:p w14:paraId="42DB36B1" w14:textId="77777777" w:rsidR="007E0D70" w:rsidRPr="001D6D6F" w:rsidRDefault="00C240AB" w:rsidP="00E74D9B">
            <w:sdt>
              <w:sdtPr>
                <w:id w:val="-9098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70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645" w:type="dxa"/>
            <w:gridSpan w:val="5"/>
            <w:vAlign w:val="center"/>
          </w:tcPr>
          <w:p w14:paraId="42DB36B2" w14:textId="77777777" w:rsidR="007E0D70" w:rsidRPr="001D6D6F" w:rsidRDefault="00E74D9B" w:rsidP="00E74D9B">
            <w:r>
              <w:t>no</w:t>
            </w:r>
          </w:p>
        </w:tc>
      </w:tr>
      <w:tr w:rsidR="007E0D70" w:rsidRPr="001D6D6F" w14:paraId="42DB36BA" w14:textId="77777777" w:rsidTr="00E74D9B">
        <w:tblPrEx>
          <w:tblLook w:val="04A0" w:firstRow="1" w:lastRow="0" w:firstColumn="1" w:lastColumn="0" w:noHBand="0" w:noVBand="1"/>
        </w:tblPrEx>
        <w:trPr>
          <w:gridBefore w:val="1"/>
          <w:wBefore w:w="426" w:type="dxa"/>
          <w:trHeight w:val="340"/>
        </w:trPr>
        <w:tc>
          <w:tcPr>
            <w:tcW w:w="283" w:type="dxa"/>
          </w:tcPr>
          <w:p w14:paraId="42DB36B4" w14:textId="77777777" w:rsidR="007E0D70" w:rsidRPr="001D6D6F" w:rsidRDefault="00C240AB" w:rsidP="00E74D9B">
            <w:sdt>
              <w:sdtPr>
                <w:id w:val="-184331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70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DB36B5" w14:textId="77777777" w:rsidR="007E0D70" w:rsidRPr="001D6D6F" w:rsidRDefault="00E74D9B" w:rsidP="00E74D9B">
            <w:r>
              <w:t>yes</w:t>
            </w:r>
            <w:r w:rsidR="007E0D70" w:rsidRPr="001D6D6F">
              <w:t xml:space="preserve"> </w:t>
            </w:r>
            <w:r w:rsidR="007E0D70" w:rsidRPr="001D6D6F">
              <w:sym w:font="Wingdings" w:char="F0E0"/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B36B6" w14:textId="77777777" w:rsidR="007E0D70" w:rsidRPr="001D6D6F" w:rsidRDefault="007E0D70" w:rsidP="007E0D70">
            <w:pPr>
              <w:pStyle w:val="AnweisungKommentar"/>
            </w:pPr>
            <w:r w:rsidRPr="001D6D6F">
              <w:t>(</w:t>
            </w:r>
            <w:r w:rsidR="00E74D9B">
              <w:t>If so, expected duration?</w:t>
            </w:r>
            <w:r w:rsidRPr="001D6D6F">
              <w:t>)</w:t>
            </w:r>
          </w:p>
          <w:p w14:paraId="42DB36B7" w14:textId="77777777" w:rsidR="007E0D70" w:rsidRPr="001D6D6F" w:rsidRDefault="00E74D9B" w:rsidP="007E0D70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  <w:p w14:paraId="42DB36B8" w14:textId="77777777" w:rsidR="007E0D70" w:rsidRPr="001D6D6F" w:rsidRDefault="007E0D70" w:rsidP="007E0D70"/>
          <w:p w14:paraId="42DB36B9" w14:textId="77777777" w:rsidR="007E0D70" w:rsidRPr="001D6D6F" w:rsidRDefault="007E0D70" w:rsidP="007E0D70"/>
        </w:tc>
      </w:tr>
    </w:tbl>
    <w:p w14:paraId="42DB36BB" w14:textId="77777777" w:rsidR="009D4B76" w:rsidRPr="001D6D6F" w:rsidRDefault="00E74D9B" w:rsidP="007E0D70">
      <w:pPr>
        <w:pStyle w:val="berschrift2"/>
      </w:pPr>
      <w:r>
        <w:t>Additional information for erection and construction insurance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84"/>
        <w:gridCol w:w="2268"/>
        <w:gridCol w:w="2232"/>
      </w:tblGrid>
      <w:tr w:rsidR="007E0D70" w:rsidRPr="001D6D6F" w14:paraId="42DB36C1" w14:textId="77777777" w:rsidTr="0059740A">
        <w:tc>
          <w:tcPr>
            <w:tcW w:w="2263" w:type="dxa"/>
            <w:tcBorders>
              <w:top w:val="nil"/>
              <w:bottom w:val="nil"/>
            </w:tcBorders>
          </w:tcPr>
          <w:p w14:paraId="42DB36BC" w14:textId="77777777" w:rsidR="007E0D70" w:rsidRPr="001D6D6F" w:rsidRDefault="00E74D9B" w:rsidP="00E74D9B">
            <w:r w:rsidRPr="00E74D9B">
              <w:t>Commencement of erection/construction: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2DB36BD" w14:textId="77777777" w:rsidR="007E0D70" w:rsidRPr="001D6D6F" w:rsidRDefault="00E74D9B" w:rsidP="007E0D70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2DB36BE" w14:textId="77777777" w:rsidR="007E0D70" w:rsidRPr="001D6D6F" w:rsidRDefault="007E0D70" w:rsidP="0059740A"/>
        </w:tc>
        <w:tc>
          <w:tcPr>
            <w:tcW w:w="2268" w:type="dxa"/>
            <w:tcBorders>
              <w:top w:val="nil"/>
              <w:bottom w:val="nil"/>
            </w:tcBorders>
          </w:tcPr>
          <w:p w14:paraId="42DB36BF" w14:textId="77777777" w:rsidR="007E0D70" w:rsidRPr="001D6D6F" w:rsidRDefault="00E74D9B" w:rsidP="007E0D70">
            <w:r w:rsidRPr="00E74D9B">
              <w:t>Erection/construction amount: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</w:tcPr>
          <w:p w14:paraId="42DB36C0" w14:textId="77777777" w:rsidR="007E0D70" w:rsidRPr="001D6D6F" w:rsidRDefault="00E74D9B" w:rsidP="0059740A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7E0D70" w:rsidRPr="001D6D6F" w14:paraId="42DB36C7" w14:textId="77777777" w:rsidTr="0059740A">
        <w:tc>
          <w:tcPr>
            <w:tcW w:w="2263" w:type="dxa"/>
            <w:tcBorders>
              <w:top w:val="nil"/>
              <w:bottom w:val="nil"/>
            </w:tcBorders>
          </w:tcPr>
          <w:p w14:paraId="42DB36C2" w14:textId="77777777" w:rsidR="007E0D70" w:rsidRPr="001D6D6F" w:rsidRDefault="00E74D9B" w:rsidP="00E74D9B">
            <w:r w:rsidRPr="00E74D9B">
              <w:t>Location of erection/construction: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2DB36C3" w14:textId="77777777" w:rsidR="007E0D70" w:rsidRPr="001D6D6F" w:rsidRDefault="00E74D9B" w:rsidP="007E0D70">
            <w:pPr>
              <w:jc w:val="both"/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2DB36C4" w14:textId="77777777" w:rsidR="007E0D70" w:rsidRPr="001D6D6F" w:rsidRDefault="007E0D70" w:rsidP="0059740A"/>
        </w:tc>
        <w:tc>
          <w:tcPr>
            <w:tcW w:w="2268" w:type="dxa"/>
            <w:tcBorders>
              <w:top w:val="nil"/>
              <w:bottom w:val="nil"/>
            </w:tcBorders>
          </w:tcPr>
          <w:p w14:paraId="42DB36C5" w14:textId="77777777" w:rsidR="007E0D70" w:rsidRPr="001D6D6F" w:rsidRDefault="00E74D9B" w:rsidP="007E0D70">
            <w:pPr>
              <w:jc w:val="both"/>
            </w:pPr>
            <w:r>
              <w:t>Client: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42DB36C6" w14:textId="77777777" w:rsidR="007E0D70" w:rsidRPr="001D6D6F" w:rsidRDefault="00E74D9B" w:rsidP="007E0D70">
            <w:pPr>
              <w:jc w:val="both"/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7E0D70" w:rsidRPr="001D6D6F" w14:paraId="42DB36CA" w14:textId="77777777" w:rsidTr="001D4781">
        <w:tc>
          <w:tcPr>
            <w:tcW w:w="2263" w:type="dxa"/>
            <w:tcBorders>
              <w:top w:val="nil"/>
            </w:tcBorders>
          </w:tcPr>
          <w:p w14:paraId="42DB36C8" w14:textId="77777777" w:rsidR="007E0D70" w:rsidRPr="001D6D6F" w:rsidRDefault="00E74D9B" w:rsidP="00E74D9B">
            <w:pPr>
              <w:rPr>
                <w:rFonts w:eastAsia="MS Gothic"/>
              </w:rPr>
            </w:pPr>
            <w:r w:rsidRPr="00E74D9B">
              <w:t>Management of erection/construction:</w:t>
            </w:r>
          </w:p>
        </w:tc>
        <w:tc>
          <w:tcPr>
            <w:tcW w:w="7194" w:type="dxa"/>
            <w:gridSpan w:val="4"/>
            <w:tcBorders>
              <w:top w:val="nil"/>
              <w:bottom w:val="single" w:sz="4" w:space="0" w:color="auto"/>
            </w:tcBorders>
          </w:tcPr>
          <w:p w14:paraId="42DB36C9" w14:textId="77777777" w:rsidR="007E0D70" w:rsidRPr="001D6D6F" w:rsidRDefault="00E74D9B" w:rsidP="007E0D70">
            <w:pPr>
              <w:jc w:val="both"/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</w:tbl>
    <w:p w14:paraId="42DB36CB" w14:textId="77777777" w:rsidR="00D951A7" w:rsidRPr="001D6D6F" w:rsidRDefault="00551F1C" w:rsidP="00D951A7">
      <w:pPr>
        <w:pStyle w:val="berschrift2"/>
      </w:pPr>
      <w:r>
        <w:t>Is the above property covered by any other insurances?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5"/>
      </w:tblGrid>
      <w:tr w:rsidR="00D951A7" w:rsidRPr="001D6D6F" w14:paraId="42DB36CE" w14:textId="77777777" w:rsidTr="00551F1C">
        <w:tc>
          <w:tcPr>
            <w:tcW w:w="2689" w:type="dxa"/>
            <w:tcBorders>
              <w:top w:val="nil"/>
              <w:bottom w:val="nil"/>
            </w:tcBorders>
          </w:tcPr>
          <w:p w14:paraId="42DB36CC" w14:textId="77777777" w:rsidR="00D951A7" w:rsidRPr="001D6D6F" w:rsidRDefault="00C240AB" w:rsidP="00551F1C">
            <w:sdt>
              <w:sdtPr>
                <w:id w:val="-140875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51A7" w:rsidRPr="001D6D6F">
              <w:t xml:space="preserve"> F</w:t>
            </w:r>
            <w:r w:rsidR="00551F1C">
              <w:t>ire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2DB36CD" w14:textId="77777777" w:rsidR="00D951A7" w:rsidRPr="001D6D6F" w:rsidRDefault="00C240AB" w:rsidP="00B80507">
            <w:sdt>
              <w:sdtPr>
                <w:id w:val="-2700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51A7" w:rsidRPr="001D6D6F">
              <w:t xml:space="preserve"> </w:t>
            </w:r>
            <w:r w:rsidR="00B80507">
              <w:t>Theft</w:t>
            </w:r>
          </w:p>
        </w:tc>
      </w:tr>
      <w:tr w:rsidR="00D951A7" w:rsidRPr="001D6D6F" w14:paraId="42DB36D1" w14:textId="77777777" w:rsidTr="00551F1C">
        <w:tc>
          <w:tcPr>
            <w:tcW w:w="2689" w:type="dxa"/>
            <w:tcBorders>
              <w:top w:val="nil"/>
              <w:bottom w:val="nil"/>
            </w:tcBorders>
          </w:tcPr>
          <w:p w14:paraId="42DB36CF" w14:textId="77777777" w:rsidR="00D951A7" w:rsidRPr="001D6D6F" w:rsidRDefault="00C240AB" w:rsidP="00551F1C">
            <w:sdt>
              <w:sdtPr>
                <w:id w:val="-99278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51A7" w:rsidRPr="001D6D6F">
              <w:t xml:space="preserve"> Gla</w:t>
            </w:r>
            <w:r w:rsidR="00551F1C">
              <w:t>s</w:t>
            </w:r>
            <w:r w:rsidR="00D951A7" w:rsidRPr="001D6D6F">
              <w:t>s</w:t>
            </w:r>
            <w:r w:rsidR="00551F1C">
              <w:t xml:space="preserve"> breakage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2DB36D0" w14:textId="77777777" w:rsidR="00D951A7" w:rsidRPr="001D6D6F" w:rsidRDefault="00C240AB" w:rsidP="00B80507">
            <w:sdt>
              <w:sdtPr>
                <w:id w:val="9573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51A7" w:rsidRPr="001D6D6F">
              <w:t xml:space="preserve"> W</w:t>
            </w:r>
            <w:r w:rsidR="00B80507">
              <w:t>ater damage</w:t>
            </w:r>
          </w:p>
        </w:tc>
      </w:tr>
      <w:tr w:rsidR="00D951A7" w:rsidRPr="001D6D6F" w14:paraId="42DB36D4" w14:textId="77777777" w:rsidTr="00551F1C">
        <w:tc>
          <w:tcPr>
            <w:tcW w:w="2689" w:type="dxa"/>
            <w:tcBorders>
              <w:top w:val="nil"/>
              <w:bottom w:val="nil"/>
            </w:tcBorders>
          </w:tcPr>
          <w:p w14:paraId="42DB36D2" w14:textId="77777777" w:rsidR="00D951A7" w:rsidRPr="001D6D6F" w:rsidRDefault="00C240AB" w:rsidP="00551F1C">
            <w:sdt>
              <w:sdtPr>
                <w:id w:val="-12702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51A7" w:rsidRPr="001D6D6F">
              <w:t xml:space="preserve"> Ma</w:t>
            </w:r>
            <w:r w:rsidR="00551F1C">
              <w:t>chinery breakdown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2DB36D3" w14:textId="77777777" w:rsidR="00D951A7" w:rsidRPr="001D6D6F" w:rsidRDefault="00C240AB" w:rsidP="00551F1C">
            <w:sdt>
              <w:sdtPr>
                <w:id w:val="82941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1D6D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80507">
              <w:t xml:space="preserve"> Construction</w:t>
            </w:r>
          </w:p>
        </w:tc>
      </w:tr>
      <w:tr w:rsidR="00D951A7" w:rsidRPr="001D6D6F" w14:paraId="42DB36D7" w14:textId="77777777" w:rsidTr="00551F1C">
        <w:tc>
          <w:tcPr>
            <w:tcW w:w="2689" w:type="dxa"/>
            <w:tcBorders>
              <w:top w:val="nil"/>
            </w:tcBorders>
          </w:tcPr>
          <w:p w14:paraId="42DB36D5" w14:textId="77777777" w:rsidR="00D951A7" w:rsidRPr="001D6D6F" w:rsidRDefault="00B80507" w:rsidP="00D951A7">
            <w:pPr>
              <w:rPr>
                <w:rFonts w:eastAsia="MS Gothic"/>
              </w:rPr>
            </w:pPr>
            <w:r>
              <w:rPr>
                <w:rFonts w:eastAsia="MS Gothic"/>
              </w:rPr>
              <w:t>Company?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</w:tcPr>
          <w:p w14:paraId="42DB36D6" w14:textId="77777777" w:rsidR="00D951A7" w:rsidRPr="001D6D6F" w:rsidRDefault="00B80507" w:rsidP="00D951A7">
            <w:pPr>
              <w:jc w:val="both"/>
            </w:pPr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</w:tbl>
    <w:p w14:paraId="42DB36D8" w14:textId="77777777" w:rsidR="00D951A7" w:rsidRPr="001D6D6F" w:rsidRDefault="00D951A7" w:rsidP="00D951A7"/>
    <w:p w14:paraId="42DB36D9" w14:textId="77777777" w:rsidR="00D951A7" w:rsidRPr="001D6D6F" w:rsidRDefault="00D951A7" w:rsidP="00D951A7">
      <w:r w:rsidRPr="001D6D6F">
        <w:br w:type="page"/>
      </w:r>
    </w:p>
    <w:p w14:paraId="42DB36DA" w14:textId="77777777" w:rsidR="002F6B2B" w:rsidRPr="001D6D6F" w:rsidRDefault="00B80507" w:rsidP="000E7E8F">
      <w:pPr>
        <w:pStyle w:val="berschrift2"/>
      </w:pPr>
      <w:r>
        <w:lastRenderedPageBreak/>
        <w:t>Comments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0DE7" w:rsidRPr="001D6D6F" w14:paraId="42DB36DC" w14:textId="77777777" w:rsidTr="00F27AC6">
        <w:tc>
          <w:tcPr>
            <w:tcW w:w="9354" w:type="dxa"/>
          </w:tcPr>
          <w:p w14:paraId="42DB36DB" w14:textId="77777777" w:rsidR="000D0DE7" w:rsidRPr="001D6D6F" w:rsidRDefault="00B80507" w:rsidP="00F27AC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0D0DE7" w:rsidRPr="001D6D6F" w14:paraId="42DB36DE" w14:textId="77777777" w:rsidTr="00F27AC6">
        <w:tc>
          <w:tcPr>
            <w:tcW w:w="9354" w:type="dxa"/>
            <w:tcBorders>
              <w:bottom w:val="single" w:sz="4" w:space="0" w:color="auto"/>
            </w:tcBorders>
          </w:tcPr>
          <w:p w14:paraId="42DB36DD" w14:textId="77777777" w:rsidR="000D0DE7" w:rsidRPr="001D6D6F" w:rsidRDefault="00B80507" w:rsidP="00F27AC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0D0DE7" w:rsidRPr="001D6D6F" w14:paraId="42DB36E0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2DB36DF" w14:textId="77777777" w:rsidR="000D0DE7" w:rsidRPr="001D6D6F" w:rsidRDefault="00B80507" w:rsidP="00F27AC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0D0DE7" w:rsidRPr="001D6D6F" w14:paraId="42DB36E2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2DB36E1" w14:textId="77777777" w:rsidR="000D0DE7" w:rsidRPr="001D6D6F" w:rsidRDefault="00B80507" w:rsidP="00F27AC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  <w:tr w:rsidR="000D0DE7" w:rsidRPr="001D6D6F" w14:paraId="42DB36E4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2DB36E3" w14:textId="77777777" w:rsidR="000D0DE7" w:rsidRPr="001D6D6F" w:rsidRDefault="00B80507" w:rsidP="00F27AC6">
            <w:r w:rsidRPr="001D6D6F">
              <w:fldChar w:fldCharType="begin"/>
            </w:r>
            <w:r w:rsidRPr="001D6D6F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1D6D6F">
              <w:rPr>
                <w:b/>
                <w:color w:val="FF0000"/>
              </w:rPr>
              <w:instrText>LICK!</w:instrText>
            </w:r>
            <w:r w:rsidRPr="001D6D6F">
              <w:instrText xml:space="preserve"> </w:instrText>
            </w:r>
            <w:r>
              <w:instrText>and add text</w:instrText>
            </w:r>
            <w:r w:rsidRPr="001D6D6F">
              <w:instrText>]</w:instrText>
            </w:r>
            <w:r w:rsidRPr="001D6D6F">
              <w:fldChar w:fldCharType="end"/>
            </w:r>
          </w:p>
        </w:tc>
      </w:tr>
    </w:tbl>
    <w:p w14:paraId="42DB36E5" w14:textId="77777777" w:rsidR="009B7C13" w:rsidRPr="001D6D6F" w:rsidRDefault="009B7C13" w:rsidP="009B7C13"/>
    <w:p w14:paraId="42DB36E6" w14:textId="77777777" w:rsidR="009B7C13" w:rsidRPr="001D6D6F" w:rsidRDefault="009B7C13" w:rsidP="009B7C13"/>
    <w:p w14:paraId="42DB36E7" w14:textId="77777777" w:rsidR="009B7C13" w:rsidRPr="001D6D6F" w:rsidRDefault="009B7C13" w:rsidP="009B7C13"/>
    <w:p w14:paraId="42DB36E8" w14:textId="77777777" w:rsidR="000D0DE7" w:rsidRPr="001D6D6F" w:rsidRDefault="000D0DE7" w:rsidP="000D0DE7"/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D0DE7" w:rsidRPr="001D6D6F" w14:paraId="42DB36EA" w14:textId="77777777" w:rsidTr="00F27AC6">
        <w:trPr>
          <w:trHeight w:val="227"/>
        </w:trPr>
        <w:tc>
          <w:tcPr>
            <w:tcW w:w="9354" w:type="dxa"/>
            <w:gridSpan w:val="2"/>
          </w:tcPr>
          <w:bookmarkStart w:id="7" w:name="Ort"/>
          <w:p w14:paraId="42DB36E9" w14:textId="77777777" w:rsidR="000D0DE7" w:rsidRPr="001D6D6F" w:rsidRDefault="000D0DE7" w:rsidP="00B80507">
            <w:pPr>
              <w:rPr>
                <w:rStyle w:val="Fett"/>
              </w:rPr>
            </w:pPr>
            <w:r w:rsidRPr="001D6D6F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1D6D6F">
              <w:rPr>
                <w:rStyle w:val="Fett"/>
              </w:rPr>
              <w:instrText xml:space="preserve"> FORMTEXT </w:instrText>
            </w:r>
            <w:r w:rsidRPr="001D6D6F">
              <w:rPr>
                <w:rStyle w:val="Fett"/>
              </w:rPr>
            </w:r>
            <w:r w:rsidRPr="001D6D6F">
              <w:rPr>
                <w:rStyle w:val="Fett"/>
              </w:rPr>
              <w:fldChar w:fldCharType="separate"/>
            </w:r>
            <w:r w:rsidRPr="001D6D6F">
              <w:rPr>
                <w:rStyle w:val="Fett"/>
              </w:rPr>
              <w:t> </w:t>
            </w:r>
            <w:r w:rsidRPr="001D6D6F">
              <w:rPr>
                <w:rStyle w:val="Fett"/>
              </w:rPr>
              <w:t> </w:t>
            </w:r>
            <w:r w:rsidRPr="001D6D6F">
              <w:rPr>
                <w:rStyle w:val="Fett"/>
              </w:rPr>
              <w:t> </w:t>
            </w:r>
            <w:r w:rsidRPr="001D6D6F">
              <w:rPr>
                <w:rStyle w:val="Fett"/>
              </w:rPr>
              <w:t> </w:t>
            </w:r>
            <w:r w:rsidRPr="001D6D6F">
              <w:rPr>
                <w:rStyle w:val="Fett"/>
              </w:rPr>
              <w:t> </w:t>
            </w:r>
            <w:r w:rsidRPr="001D6D6F">
              <w:rPr>
                <w:rStyle w:val="Fett"/>
              </w:rPr>
              <w:fldChar w:fldCharType="end"/>
            </w:r>
            <w:bookmarkEnd w:id="7"/>
            <w:r w:rsidRPr="001D6D6F">
              <w:rPr>
                <w:rStyle w:val="Fett"/>
              </w:rPr>
              <w:t xml:space="preserve">, </w:t>
            </w:r>
            <w:r w:rsidR="00B80507">
              <w:rPr>
                <w:rStyle w:val="Fett"/>
              </w:rPr>
              <w:fldChar w:fldCharType="begin"/>
            </w:r>
            <w:r w:rsidR="00B80507">
              <w:rPr>
                <w:rStyle w:val="Fett"/>
              </w:rPr>
              <w:instrText xml:space="preserve"> DATE  \@ "dd MMMM yyyy"  \* MERGEFORMAT </w:instrText>
            </w:r>
            <w:r w:rsidR="00B80507">
              <w:rPr>
                <w:rStyle w:val="Fett"/>
              </w:rPr>
              <w:fldChar w:fldCharType="separate"/>
            </w:r>
            <w:r w:rsidR="00C240AB">
              <w:rPr>
                <w:rStyle w:val="Fett"/>
                <w:noProof/>
              </w:rPr>
              <w:t>20 December 2013</w:t>
            </w:r>
            <w:r w:rsidR="00B80507">
              <w:rPr>
                <w:rStyle w:val="Fett"/>
              </w:rPr>
              <w:fldChar w:fldCharType="end"/>
            </w:r>
          </w:p>
        </w:tc>
      </w:tr>
      <w:tr w:rsidR="000D0DE7" w:rsidRPr="001D6D6F" w14:paraId="42DB36EC" w14:textId="77777777" w:rsidTr="00F27AC6">
        <w:trPr>
          <w:trHeight w:val="357"/>
        </w:trPr>
        <w:tc>
          <w:tcPr>
            <w:tcW w:w="9354" w:type="dxa"/>
            <w:gridSpan w:val="2"/>
          </w:tcPr>
          <w:p w14:paraId="42DB36EB" w14:textId="77777777" w:rsidR="000D0DE7" w:rsidRPr="001D6D6F" w:rsidRDefault="000D0DE7" w:rsidP="00F27AC6"/>
        </w:tc>
      </w:tr>
      <w:tr w:rsidR="000D0DE7" w:rsidRPr="001D6D6F" w14:paraId="42DB36F0" w14:textId="77777777" w:rsidTr="00F27AC6">
        <w:trPr>
          <w:trHeight w:val="1975"/>
        </w:trPr>
        <w:tc>
          <w:tcPr>
            <w:tcW w:w="9354" w:type="dxa"/>
            <w:gridSpan w:val="2"/>
          </w:tcPr>
          <w:p w14:paraId="42DB36ED" w14:textId="77777777" w:rsidR="000D0DE7" w:rsidRPr="001D6D6F" w:rsidRDefault="00B80507" w:rsidP="003729CD">
            <w:r>
              <w:t>client</w:t>
            </w:r>
          </w:p>
          <w:p w14:paraId="42DB36EE" w14:textId="77777777" w:rsidR="000D0DE7" w:rsidRPr="001D6D6F" w:rsidRDefault="000D0DE7" w:rsidP="00F27AC6"/>
          <w:bookmarkStart w:id="8" w:name="Anschrift"/>
          <w:p w14:paraId="42DB36EF" w14:textId="77777777" w:rsidR="000D0DE7" w:rsidRPr="001D6D6F" w:rsidRDefault="000D0DE7" w:rsidP="00F27AC6">
            <w:r w:rsidRPr="001D6D6F"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 w:rsidRPr="001D6D6F">
              <w:instrText xml:space="preserve"> FORMTEXT </w:instrText>
            </w:r>
            <w:r w:rsidRPr="001D6D6F">
              <w:fldChar w:fldCharType="separate"/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rPr>
                <w:noProof/>
              </w:rPr>
              <w:t> </w:t>
            </w:r>
            <w:r w:rsidRPr="001D6D6F">
              <w:fldChar w:fldCharType="end"/>
            </w:r>
            <w:bookmarkEnd w:id="8"/>
          </w:p>
        </w:tc>
      </w:tr>
      <w:tr w:rsidR="000D0DE7" w:rsidRPr="001D6D6F" w14:paraId="42DB36F3" w14:textId="77777777" w:rsidTr="00F27AC6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42DB36F1" w14:textId="77777777" w:rsidR="000D0DE7" w:rsidRPr="001D6D6F" w:rsidRDefault="000D0DE7" w:rsidP="00B80507">
            <w:r w:rsidRPr="001D6D6F">
              <w:fldChar w:fldCharType="begin"/>
            </w:r>
            <w:r w:rsidRPr="001D6D6F">
              <w:instrText>MACROBUTTON NoMacro [</w:instrText>
            </w:r>
            <w:r w:rsidRPr="001D6D6F">
              <w:rPr>
                <w:b/>
                <w:color w:val="FF0000"/>
              </w:rPr>
              <w:instrText>KLICK!</w:instrText>
            </w:r>
            <w:r w:rsidRPr="001D6D6F">
              <w:instrText xml:space="preserve"> </w:instrText>
            </w:r>
            <w:r w:rsidR="00B80507">
              <w:instrText>client name</w:instrText>
            </w:r>
            <w:r w:rsidRPr="001D6D6F">
              <w:instrText xml:space="preserve"> eingeben]</w:instrText>
            </w:r>
            <w:r w:rsidRPr="001D6D6F">
              <w:fldChar w:fldCharType="end"/>
            </w:r>
          </w:p>
        </w:tc>
        <w:tc>
          <w:tcPr>
            <w:tcW w:w="5385" w:type="dxa"/>
          </w:tcPr>
          <w:p w14:paraId="42DB36F2" w14:textId="77777777" w:rsidR="000D0DE7" w:rsidRPr="001D6D6F" w:rsidRDefault="000D0DE7" w:rsidP="00F27AC6"/>
        </w:tc>
      </w:tr>
    </w:tbl>
    <w:p w14:paraId="42DB36F4" w14:textId="77777777" w:rsidR="009B7C13" w:rsidRPr="001D6D6F" w:rsidRDefault="009B7C13" w:rsidP="009B7C13"/>
    <w:p w14:paraId="42DB36F5" w14:textId="77777777" w:rsidR="009B7C13" w:rsidRPr="001D6D6F" w:rsidRDefault="009B7C13" w:rsidP="009B7C13"/>
    <w:sectPr w:rsidR="009B7C13" w:rsidRPr="001D6D6F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B36F8" w14:textId="77777777" w:rsidR="003E7017" w:rsidRDefault="003E7017">
      <w:r>
        <w:separator/>
      </w:r>
    </w:p>
  </w:endnote>
  <w:endnote w:type="continuationSeparator" w:id="0">
    <w:p w14:paraId="42DB36F9" w14:textId="77777777" w:rsidR="003E7017" w:rsidRDefault="003E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36FA" w14:textId="79FE31E1" w:rsidR="003E7017" w:rsidRPr="00C22841" w:rsidRDefault="00A27DCF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42DB36FD" wp14:editId="68718D32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40000" cy="54000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3E7017">
      <w:rPr>
        <w:rFonts w:cstheme="minorHAnsi"/>
      </w:rPr>
      <w:t xml:space="preserve"> Insurance Brokers AG</w:t>
    </w:r>
    <w:r w:rsidR="003E7017">
      <w:rPr>
        <w:rFonts w:cstheme="minorHAnsi"/>
      </w:rPr>
      <w:tab/>
      <w:t>Page</w:t>
    </w:r>
    <w:r w:rsidR="003E7017" w:rsidRPr="00C22841">
      <w:rPr>
        <w:rFonts w:cstheme="minorHAnsi"/>
      </w:rPr>
      <w:t xml:space="preserve"> </w:t>
    </w:r>
    <w:r w:rsidR="003E7017" w:rsidRPr="00C22841">
      <w:rPr>
        <w:rStyle w:val="Fett"/>
        <w:rFonts w:cstheme="minorHAnsi"/>
        <w:b w:val="0"/>
        <w:bCs w:val="0"/>
      </w:rPr>
      <w:fldChar w:fldCharType="begin"/>
    </w:r>
    <w:r w:rsidR="003E7017" w:rsidRPr="00C22841">
      <w:rPr>
        <w:rStyle w:val="Fett"/>
        <w:rFonts w:cstheme="minorHAnsi"/>
        <w:b w:val="0"/>
        <w:bCs w:val="0"/>
      </w:rPr>
      <w:instrText xml:space="preserve">PAGE   </w:instrText>
    </w:r>
    <w:r w:rsidR="003E7017" w:rsidRPr="00C22841">
      <w:rPr>
        <w:rFonts w:cstheme="minorHAnsi"/>
      </w:rPr>
      <w:instrText xml:space="preserve">\# "00" </w:instrText>
    </w:r>
    <w:r w:rsidR="003E7017" w:rsidRPr="00C22841">
      <w:rPr>
        <w:rStyle w:val="Fett"/>
        <w:rFonts w:cstheme="minorHAnsi"/>
        <w:b w:val="0"/>
        <w:bCs w:val="0"/>
      </w:rPr>
      <w:fldChar w:fldCharType="separate"/>
    </w:r>
    <w:r w:rsidR="00C240AB">
      <w:rPr>
        <w:rFonts w:cstheme="minorHAnsi"/>
        <w:noProof/>
      </w:rPr>
      <w:t>02</w:t>
    </w:r>
    <w:r w:rsidR="003E7017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36FC" w14:textId="6E8A94FF" w:rsidR="003E7017" w:rsidRPr="00F20C34" w:rsidRDefault="00A27DCF" w:rsidP="00F20C34">
    <w:pPr>
      <w:pStyle w:val="Fuzeile"/>
    </w:pPr>
    <w:r>
      <w:t>Funk</w:t>
    </w:r>
    <w:r w:rsidR="003E7017" w:rsidRPr="00F20C34">
      <w:t xml:space="preserve"> Insurance Brokers AG, </w:t>
    </w:r>
    <w:r w:rsidR="003E7017" w:rsidRPr="00F20C34">
      <w:fldChar w:fldCharType="begin"/>
    </w:r>
    <w:r w:rsidR="003E7017" w:rsidRPr="00F20C34">
      <w:instrText xml:space="preserve"> DATE  \@ "d. MMMM yyyy"</w:instrText>
    </w:r>
    <w:r w:rsidR="003E7017" w:rsidRPr="00F20C34">
      <w:fldChar w:fldCharType="separate"/>
    </w:r>
    <w:r w:rsidR="00C240AB">
      <w:rPr>
        <w:noProof/>
      </w:rPr>
      <w:t>20. December 2013</w:t>
    </w:r>
    <w:r w:rsidR="003E7017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B36F6" w14:textId="77777777" w:rsidR="003E7017" w:rsidRDefault="003E7017">
      <w:r>
        <w:separator/>
      </w:r>
    </w:p>
  </w:footnote>
  <w:footnote w:type="continuationSeparator" w:id="0">
    <w:p w14:paraId="42DB36F7" w14:textId="77777777" w:rsidR="003E7017" w:rsidRDefault="003E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36FB" w14:textId="77777777" w:rsidR="003E7017" w:rsidRPr="00006308" w:rsidRDefault="003E7017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42DB36FF" wp14:editId="33E4F938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pStyle w:val="Haupttite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96E50"/>
    <w:rsid w:val="000A52AF"/>
    <w:rsid w:val="000C749C"/>
    <w:rsid w:val="000D0DE7"/>
    <w:rsid w:val="000D6715"/>
    <w:rsid w:val="000D7948"/>
    <w:rsid w:val="000D7BA8"/>
    <w:rsid w:val="000E10C6"/>
    <w:rsid w:val="000E3198"/>
    <w:rsid w:val="000E7E8F"/>
    <w:rsid w:val="000F188F"/>
    <w:rsid w:val="00105C44"/>
    <w:rsid w:val="00110693"/>
    <w:rsid w:val="001154F9"/>
    <w:rsid w:val="001228C3"/>
    <w:rsid w:val="00153046"/>
    <w:rsid w:val="001547B7"/>
    <w:rsid w:val="00155B9D"/>
    <w:rsid w:val="00161AE3"/>
    <w:rsid w:val="00191D59"/>
    <w:rsid w:val="001A0222"/>
    <w:rsid w:val="001A0E97"/>
    <w:rsid w:val="001B1601"/>
    <w:rsid w:val="001C5C76"/>
    <w:rsid w:val="001C7F3B"/>
    <w:rsid w:val="001D0D63"/>
    <w:rsid w:val="001D0FA3"/>
    <w:rsid w:val="001D4781"/>
    <w:rsid w:val="001D6D6F"/>
    <w:rsid w:val="001E1505"/>
    <w:rsid w:val="001E6A38"/>
    <w:rsid w:val="002118C9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C20D6"/>
    <w:rsid w:val="002D7B5D"/>
    <w:rsid w:val="002F6B2B"/>
    <w:rsid w:val="00323208"/>
    <w:rsid w:val="00345D36"/>
    <w:rsid w:val="00351D4A"/>
    <w:rsid w:val="00352577"/>
    <w:rsid w:val="003525F7"/>
    <w:rsid w:val="00357DA5"/>
    <w:rsid w:val="003729CD"/>
    <w:rsid w:val="003912A0"/>
    <w:rsid w:val="003962D8"/>
    <w:rsid w:val="00397822"/>
    <w:rsid w:val="003A1183"/>
    <w:rsid w:val="003A43F5"/>
    <w:rsid w:val="003A6F5B"/>
    <w:rsid w:val="003C4CCA"/>
    <w:rsid w:val="003D2369"/>
    <w:rsid w:val="003E2FDA"/>
    <w:rsid w:val="003E7017"/>
    <w:rsid w:val="0040185D"/>
    <w:rsid w:val="004041CE"/>
    <w:rsid w:val="00416A5A"/>
    <w:rsid w:val="00426E20"/>
    <w:rsid w:val="0042766E"/>
    <w:rsid w:val="0043069D"/>
    <w:rsid w:val="00440E69"/>
    <w:rsid w:val="004439E4"/>
    <w:rsid w:val="004450B0"/>
    <w:rsid w:val="00445703"/>
    <w:rsid w:val="00447164"/>
    <w:rsid w:val="00466DC3"/>
    <w:rsid w:val="00470A60"/>
    <w:rsid w:val="00472D10"/>
    <w:rsid w:val="004A2C8B"/>
    <w:rsid w:val="004C30D5"/>
    <w:rsid w:val="004D227B"/>
    <w:rsid w:val="004E1DB2"/>
    <w:rsid w:val="00503CE2"/>
    <w:rsid w:val="0051306E"/>
    <w:rsid w:val="00515AFF"/>
    <w:rsid w:val="005263F8"/>
    <w:rsid w:val="00526822"/>
    <w:rsid w:val="005278C0"/>
    <w:rsid w:val="00542849"/>
    <w:rsid w:val="00551F1C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9740A"/>
    <w:rsid w:val="005A3169"/>
    <w:rsid w:val="005B2C12"/>
    <w:rsid w:val="006074A7"/>
    <w:rsid w:val="00610398"/>
    <w:rsid w:val="006173CE"/>
    <w:rsid w:val="00632412"/>
    <w:rsid w:val="00641D20"/>
    <w:rsid w:val="00661F84"/>
    <w:rsid w:val="00670B72"/>
    <w:rsid w:val="00695BBC"/>
    <w:rsid w:val="006B1C8B"/>
    <w:rsid w:val="006B1D37"/>
    <w:rsid w:val="006B1FBD"/>
    <w:rsid w:val="006C5A25"/>
    <w:rsid w:val="006D2CFD"/>
    <w:rsid w:val="006F3146"/>
    <w:rsid w:val="006F5028"/>
    <w:rsid w:val="00711943"/>
    <w:rsid w:val="00713659"/>
    <w:rsid w:val="00733569"/>
    <w:rsid w:val="00737108"/>
    <w:rsid w:val="00747E2C"/>
    <w:rsid w:val="00754601"/>
    <w:rsid w:val="00765B4B"/>
    <w:rsid w:val="00767235"/>
    <w:rsid w:val="00767DD7"/>
    <w:rsid w:val="007971BA"/>
    <w:rsid w:val="007B7BF4"/>
    <w:rsid w:val="007C3969"/>
    <w:rsid w:val="007D5607"/>
    <w:rsid w:val="007D5A6C"/>
    <w:rsid w:val="007E0D70"/>
    <w:rsid w:val="007E7F2B"/>
    <w:rsid w:val="00803B81"/>
    <w:rsid w:val="0080502B"/>
    <w:rsid w:val="00815384"/>
    <w:rsid w:val="0081573C"/>
    <w:rsid w:val="00815DBA"/>
    <w:rsid w:val="00821AD9"/>
    <w:rsid w:val="00824902"/>
    <w:rsid w:val="008265A8"/>
    <w:rsid w:val="00835948"/>
    <w:rsid w:val="00837EC3"/>
    <w:rsid w:val="0084675B"/>
    <w:rsid w:val="0085070A"/>
    <w:rsid w:val="008575CA"/>
    <w:rsid w:val="00867EF3"/>
    <w:rsid w:val="0087139D"/>
    <w:rsid w:val="00874ACB"/>
    <w:rsid w:val="00885B67"/>
    <w:rsid w:val="00891DA9"/>
    <w:rsid w:val="008A08A7"/>
    <w:rsid w:val="008A0957"/>
    <w:rsid w:val="008A79D1"/>
    <w:rsid w:val="008C3570"/>
    <w:rsid w:val="008C382A"/>
    <w:rsid w:val="0091797F"/>
    <w:rsid w:val="0095246C"/>
    <w:rsid w:val="00955620"/>
    <w:rsid w:val="009708EA"/>
    <w:rsid w:val="00976B54"/>
    <w:rsid w:val="0098353C"/>
    <w:rsid w:val="009A6DAB"/>
    <w:rsid w:val="009B7C13"/>
    <w:rsid w:val="009D07D0"/>
    <w:rsid w:val="009D2DA3"/>
    <w:rsid w:val="009D32A0"/>
    <w:rsid w:val="009D4B76"/>
    <w:rsid w:val="009F671E"/>
    <w:rsid w:val="00A14350"/>
    <w:rsid w:val="00A21E92"/>
    <w:rsid w:val="00A227AC"/>
    <w:rsid w:val="00A27DCF"/>
    <w:rsid w:val="00A32808"/>
    <w:rsid w:val="00A429A4"/>
    <w:rsid w:val="00A57330"/>
    <w:rsid w:val="00A5784A"/>
    <w:rsid w:val="00A61C2C"/>
    <w:rsid w:val="00A72886"/>
    <w:rsid w:val="00A72912"/>
    <w:rsid w:val="00AA666E"/>
    <w:rsid w:val="00AB2915"/>
    <w:rsid w:val="00AB3B91"/>
    <w:rsid w:val="00AB3D8A"/>
    <w:rsid w:val="00AD2555"/>
    <w:rsid w:val="00AE3756"/>
    <w:rsid w:val="00B2145D"/>
    <w:rsid w:val="00B2432E"/>
    <w:rsid w:val="00B40E7E"/>
    <w:rsid w:val="00B443CF"/>
    <w:rsid w:val="00B50FB5"/>
    <w:rsid w:val="00B57A96"/>
    <w:rsid w:val="00B65880"/>
    <w:rsid w:val="00B72042"/>
    <w:rsid w:val="00B75016"/>
    <w:rsid w:val="00B80507"/>
    <w:rsid w:val="00B87F39"/>
    <w:rsid w:val="00B90CB2"/>
    <w:rsid w:val="00B9576A"/>
    <w:rsid w:val="00BA0F43"/>
    <w:rsid w:val="00BC2177"/>
    <w:rsid w:val="00BD2B82"/>
    <w:rsid w:val="00C01B67"/>
    <w:rsid w:val="00C11EC5"/>
    <w:rsid w:val="00C20CB8"/>
    <w:rsid w:val="00C22841"/>
    <w:rsid w:val="00C240AB"/>
    <w:rsid w:val="00C3342F"/>
    <w:rsid w:val="00C41588"/>
    <w:rsid w:val="00C552CB"/>
    <w:rsid w:val="00C62CE7"/>
    <w:rsid w:val="00C76829"/>
    <w:rsid w:val="00C77697"/>
    <w:rsid w:val="00CA53FD"/>
    <w:rsid w:val="00CC2AD3"/>
    <w:rsid w:val="00CF61A6"/>
    <w:rsid w:val="00D06685"/>
    <w:rsid w:val="00D153E2"/>
    <w:rsid w:val="00D27D23"/>
    <w:rsid w:val="00D30C1E"/>
    <w:rsid w:val="00D55B07"/>
    <w:rsid w:val="00D56473"/>
    <w:rsid w:val="00D65028"/>
    <w:rsid w:val="00D75270"/>
    <w:rsid w:val="00D83045"/>
    <w:rsid w:val="00D84BE5"/>
    <w:rsid w:val="00D951A7"/>
    <w:rsid w:val="00D97030"/>
    <w:rsid w:val="00DA05E9"/>
    <w:rsid w:val="00DA6ADF"/>
    <w:rsid w:val="00DA7E89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74D9B"/>
    <w:rsid w:val="00EA17BB"/>
    <w:rsid w:val="00EE5C01"/>
    <w:rsid w:val="00F0270F"/>
    <w:rsid w:val="00F106D6"/>
    <w:rsid w:val="00F20C34"/>
    <w:rsid w:val="00F22148"/>
    <w:rsid w:val="00F27AC6"/>
    <w:rsid w:val="00F41DA6"/>
    <w:rsid w:val="00F5326C"/>
    <w:rsid w:val="00F63A12"/>
    <w:rsid w:val="00F85475"/>
    <w:rsid w:val="00F8558F"/>
    <w:rsid w:val="00F93765"/>
    <w:rsid w:val="00F941A5"/>
    <w:rsid w:val="00F96B02"/>
    <w:rsid w:val="00F97635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42DB3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2013-07-29T21:01:08+00:00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895E-3C62-4F99-94F4-78DDE134A0B1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c9dc9629-587d-431b-ab8e-0b56e32a981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93EE89-A7BA-412B-BBE0-2839E0CB25F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74FEDDC-24CD-469D-9C0E-CF6B3883B8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CFB8A-A63A-41F3-92FA-2F56CE739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688E81-BA05-48BE-8633-5AED10CE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950BF988.dotm</Template>
  <TotalTime>0</TotalTime>
  <Pages>5</Pages>
  <Words>540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6.757_SCHDANZ_TV_(en)</vt:lpstr>
    </vt:vector>
  </TitlesOfParts>
  <Manager>Branchenverantwortung</Manager>
  <Company>Funk Insurance Brokers AG</Company>
  <LinksUpToDate>false</LinksUpToDate>
  <CharactersWithSpaces>4363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6.757_SCHDANZ_TV_(en)</dc:title>
  <dc:subject>6.757_</dc:subject>
  <dc:creator>matthias.meier@funk-gruppe.ch</dc:creator>
  <cp:keywords>winVS</cp:keywords>
  <dc:description>Loss report General Technical Installations and Engineering Insurance Schadenanzeige Transport english englisch winvs Vorlage</dc:description>
  <cp:lastModifiedBy>Meier, Matthias</cp:lastModifiedBy>
  <cp:revision>2</cp:revision>
  <cp:lastPrinted>1900-12-31T23:00:00Z</cp:lastPrinted>
  <dcterms:created xsi:type="dcterms:W3CDTF">2013-12-20T18:04:00Z</dcterms:created>
  <dcterms:modified xsi:type="dcterms:W3CDTF">2013-12-20T18:04:00Z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141700</vt:r8>
  </property>
  <property fmtid="{D5CDD505-2E9C-101B-9397-08002B2CF9AE}" pid="4" name="winVS_ChangedAt">
    <vt:filetime>2013-11-04T00:48:15Z</vt:filetime>
  </property>
  <property fmtid="{D5CDD505-2E9C-101B-9397-08002B2CF9AE}" pid="5" name="guidTemplate">
    <vt:lpwstr>{1401A71D-E4FE-4D21-A176-93C1C8C6EA8B}</vt:lpwstr>
  </property>
  <property fmtid="{D5CDD505-2E9C-101B-9397-08002B2CF9AE}" pid="6" name="Beschreibung">
    <vt:lpwstr>6.757_SCHDANZ_TV_(en)</vt:lpwstr>
  </property>
  <property fmtid="{D5CDD505-2E9C-101B-9397-08002B2CF9AE}" pid="7" name="Art">
    <vt:lpwstr>6 Segment A</vt:lpwstr>
  </property>
</Properties>
</file>