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492D6" w14:textId="2B721666" w:rsidR="007971BA" w:rsidRPr="007971BA" w:rsidRDefault="009B7C13" w:rsidP="007971BA">
      <w:pPr>
        <w:pStyle w:val="berschrift1"/>
      </w:pPr>
      <w:bookmarkStart w:id="0" w:name="_GoBack"/>
      <w:bookmarkEnd w:id="0"/>
      <w:r w:rsidRPr="009B7C13">
        <w:t>Schadenanzeige</w:t>
      </w:r>
      <w:r w:rsidR="00147F5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221B8" wp14:editId="18235EA0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74302" w14:textId="6CBB9C77" w:rsidR="00147F53" w:rsidRPr="002A6167" w:rsidRDefault="00147F53" w:rsidP="002A6167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3B3FAB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</w:rPr>
                                  <w:t>6.756_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07618AE9-FB0E-4D6E-9A10-7CB965E6AB29}"/>
                                <w:text w:multiLine="1"/>
                              </w:sdtPr>
                              <w:sdtEndPr/>
                              <w:sdtContent>
                                <w:r w:rsidR="00C52A18">
                                  <w:rPr>
                                    <w:sz w:val="12"/>
                                    <w:szCs w:val="12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24674302" w14:textId="6CBB9C77" w:rsidR="00147F53" w:rsidRPr="002A6167" w:rsidRDefault="00147F53" w:rsidP="002A6167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3B3FAB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bookmarkStart w:id="1" w:name="_GoBack"/>
                      <w:bookmarkEnd w:id="1"/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</w:rPr>
                            <w:t>6.756_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07618AE9-FB0E-4D6E-9A10-7CB965E6AB29}"/>
                          <w:text w:multiLine="1"/>
                        </w:sdtPr>
                        <w:sdtEndPr/>
                        <w:sdtContent>
                          <w:r w:rsidR="00C52A18">
                            <w:rPr>
                              <w:sz w:val="12"/>
                              <w:szCs w:val="12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DB492D7" w14:textId="77777777" w:rsidR="00006308" w:rsidRPr="00AB2915" w:rsidRDefault="006173CE" w:rsidP="007971BA">
      <w:pPr>
        <w:pStyle w:val="berschrift4"/>
      </w:pPr>
      <w:r w:rsidRPr="006173CE">
        <w:t>EDV-, ATA- und Technische Versicherung</w:t>
      </w:r>
    </w:p>
    <w:p w14:paraId="6DB492D8" w14:textId="77777777" w:rsidR="001C7F3B" w:rsidRPr="001C7F3B" w:rsidRDefault="001C7F3B" w:rsidP="001C7F3B">
      <w:pPr>
        <w:pStyle w:val="berschrift2"/>
      </w:pPr>
      <w:r w:rsidRPr="001C7F3B">
        <w:t>Versicherungsnehmerin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870"/>
        <w:gridCol w:w="1259"/>
      </w:tblGrid>
      <w:tr w:rsidR="00283AAF" w:rsidRPr="00AB2915" w14:paraId="6DB492DB" w14:textId="77777777" w:rsidTr="009B7C13">
        <w:tc>
          <w:tcPr>
            <w:tcW w:w="3114" w:type="dxa"/>
          </w:tcPr>
          <w:p w14:paraId="6DB492D9" w14:textId="77777777" w:rsidR="00283AAF" w:rsidRPr="00A52973" w:rsidRDefault="009B7C13" w:rsidP="00283AAF">
            <w:r w:rsidRPr="009B7C13">
              <w:t>Versicherungsnehmer</w:t>
            </w:r>
          </w:p>
        </w:tc>
        <w:bookmarkStart w:id="1" w:name="Name"/>
        <w:tc>
          <w:tcPr>
            <w:tcW w:w="6240" w:type="dxa"/>
            <w:gridSpan w:val="4"/>
          </w:tcPr>
          <w:p w14:paraId="6DB492DA" w14:textId="77777777" w:rsidR="00283AAF" w:rsidRPr="00AB2915" w:rsidRDefault="006173CE" w:rsidP="0091797F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83AAF" w:rsidRPr="00AB2915" w14:paraId="6DB492DE" w14:textId="77777777" w:rsidTr="009B7C13">
        <w:tc>
          <w:tcPr>
            <w:tcW w:w="3114" w:type="dxa"/>
          </w:tcPr>
          <w:p w14:paraId="6DB492DC" w14:textId="77777777" w:rsidR="00283AAF" w:rsidRPr="00A52973" w:rsidRDefault="009B7C13" w:rsidP="00283AAF">
            <w:r w:rsidRPr="009B7C13">
              <w:t>Zuständige Person</w:t>
            </w:r>
          </w:p>
        </w:tc>
        <w:tc>
          <w:tcPr>
            <w:tcW w:w="6240" w:type="dxa"/>
            <w:gridSpan w:val="4"/>
          </w:tcPr>
          <w:p w14:paraId="6DB492DD" w14:textId="77777777" w:rsidR="00283AAF" w:rsidRPr="00AB2915" w:rsidRDefault="009D07D0" w:rsidP="00891DA9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283AAF" w:rsidRPr="00AB2915" w14:paraId="6DB492E1" w14:textId="77777777" w:rsidTr="009B7C13">
        <w:tc>
          <w:tcPr>
            <w:tcW w:w="3114" w:type="dxa"/>
          </w:tcPr>
          <w:p w14:paraId="6DB492DF" w14:textId="77777777" w:rsidR="00283AAF" w:rsidRPr="00A52973" w:rsidRDefault="009B7C13" w:rsidP="00283AAF">
            <w:r w:rsidRPr="009B7C13">
              <w:t>Strasse</w:t>
            </w:r>
          </w:p>
        </w:tc>
        <w:bookmarkStart w:id="2" w:name="Strasse"/>
        <w:tc>
          <w:tcPr>
            <w:tcW w:w="6240" w:type="dxa"/>
            <w:gridSpan w:val="4"/>
          </w:tcPr>
          <w:p w14:paraId="6DB492E0" w14:textId="77777777" w:rsidR="00283AAF" w:rsidRPr="00AB2915" w:rsidRDefault="006173CE" w:rsidP="00891DA9">
            <w: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3AAF" w:rsidRPr="00AB2915" w14:paraId="6DB492E4" w14:textId="77777777" w:rsidTr="009B7C13">
        <w:tc>
          <w:tcPr>
            <w:tcW w:w="3114" w:type="dxa"/>
          </w:tcPr>
          <w:p w14:paraId="6DB492E2" w14:textId="77777777" w:rsidR="00283AAF" w:rsidRPr="00A52973" w:rsidRDefault="009B7C13" w:rsidP="00283AAF">
            <w:r w:rsidRPr="009B7C13">
              <w:t>PLZ / Ort</w:t>
            </w:r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6DB492E3" w14:textId="77777777" w:rsidR="00283AAF" w:rsidRPr="00AB2915" w:rsidRDefault="006173CE" w:rsidP="00891DA9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7C13" w:rsidRPr="00AB2915" w14:paraId="6DB492EA" w14:textId="77777777" w:rsidTr="009B7C13">
        <w:tc>
          <w:tcPr>
            <w:tcW w:w="3114" w:type="dxa"/>
          </w:tcPr>
          <w:p w14:paraId="6DB492E5" w14:textId="77777777" w:rsidR="009B7C13" w:rsidRPr="009B7C13" w:rsidRDefault="009B7C13" w:rsidP="009B7C13">
            <w:r w:rsidRPr="009B7C13">
              <w:t>Telefon-Nr.</w:t>
            </w:r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492E6" w14:textId="77777777" w:rsidR="009B7C13" w:rsidRPr="00AB2915" w:rsidRDefault="006173CE" w:rsidP="00891DA9">
            <w: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492E7" w14:textId="77777777" w:rsidR="009B7C13" w:rsidRPr="009B7C13" w:rsidRDefault="009B7C13" w:rsidP="00416A5A">
            <w:proofErr w:type="spellStart"/>
            <w:r w:rsidRPr="009B7C13">
              <w:t>Mw</w:t>
            </w:r>
            <w:r w:rsidR="00416A5A">
              <w:t>ST</w:t>
            </w:r>
            <w:proofErr w:type="spellEnd"/>
            <w:r w:rsidRPr="009B7C13">
              <w:t>-pflichtig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492E8" w14:textId="77777777" w:rsidR="009B7C13" w:rsidRPr="009B7C13" w:rsidRDefault="00355E0A" w:rsidP="009B7C13">
            <w:sdt>
              <w:sdtPr>
                <w:id w:val="13805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B492E9" w14:textId="77777777" w:rsidR="009B7C13" w:rsidRPr="009B7C13" w:rsidRDefault="00355E0A" w:rsidP="009B7C13">
            <w:sdt>
              <w:sdtPr>
                <w:id w:val="711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Nein</w:t>
            </w:r>
          </w:p>
        </w:tc>
      </w:tr>
      <w:tr w:rsidR="009B7C13" w:rsidRPr="00AB2915" w14:paraId="6DB492ED" w14:textId="77777777" w:rsidTr="009B7C13">
        <w:tc>
          <w:tcPr>
            <w:tcW w:w="3114" w:type="dxa"/>
          </w:tcPr>
          <w:p w14:paraId="6DB492EB" w14:textId="77777777" w:rsidR="009B7C13" w:rsidRPr="009B7C13" w:rsidRDefault="009B7C13" w:rsidP="009B7C13">
            <w:r w:rsidRPr="009B7C13">
              <w:t>PC- oder Bankkonto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6DB492EC" w14:textId="77777777" w:rsidR="009B7C13" w:rsidRPr="00FE6475" w:rsidRDefault="009B7C13" w:rsidP="00891DA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und Konto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B7C13" w:rsidRPr="00AB2915" w14:paraId="6DB492F0" w14:textId="77777777" w:rsidTr="009B7C13">
        <w:tc>
          <w:tcPr>
            <w:tcW w:w="3114" w:type="dxa"/>
          </w:tcPr>
          <w:p w14:paraId="6DB492EE" w14:textId="77777777" w:rsidR="009B7C13" w:rsidRPr="009B7C13" w:rsidRDefault="009B7C13" w:rsidP="009B7C13">
            <w:r w:rsidRPr="009B7C13">
              <w:t>Bank/Filiale</w:t>
            </w:r>
          </w:p>
        </w:tc>
        <w:tc>
          <w:tcPr>
            <w:tcW w:w="6240" w:type="dxa"/>
            <w:gridSpan w:val="4"/>
          </w:tcPr>
          <w:p w14:paraId="6DB492EF" w14:textId="77777777" w:rsidR="009B7C13" w:rsidRPr="00FE6475" w:rsidRDefault="009B7C13" w:rsidP="00891DA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und Konto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B7C13" w:rsidRPr="00AB2915" w14:paraId="6DB492F3" w14:textId="77777777" w:rsidTr="009B7C13">
        <w:tc>
          <w:tcPr>
            <w:tcW w:w="3114" w:type="dxa"/>
          </w:tcPr>
          <w:p w14:paraId="6DB492F1" w14:textId="77777777" w:rsidR="009B7C13" w:rsidRPr="009B7C13" w:rsidRDefault="009B7C13" w:rsidP="009B7C13">
            <w:r w:rsidRPr="009B7C13">
              <w:t>Versicherungsgesellschaft</w:t>
            </w:r>
          </w:p>
        </w:tc>
        <w:tc>
          <w:tcPr>
            <w:tcW w:w="6240" w:type="dxa"/>
            <w:gridSpan w:val="4"/>
          </w:tcPr>
          <w:p w14:paraId="6DB492F2" w14:textId="77777777" w:rsidR="009B7C13" w:rsidRPr="00FE6475" w:rsidRDefault="009B7C13" w:rsidP="00891DA9">
            <w:r w:rsidRPr="00BA0EA1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bookmarkStart w:id="5" w:name="P_Gesellschaft"/>
            <w:r w:rsidRPr="00BA0EA1">
              <w:instrText xml:space="preserve"> FORMTEXT </w:instrText>
            </w:r>
            <w:r w:rsidRPr="00BA0EA1">
              <w:fldChar w:fldCharType="separate"/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fldChar w:fldCharType="end"/>
            </w:r>
            <w:bookmarkEnd w:id="5"/>
          </w:p>
        </w:tc>
      </w:tr>
      <w:tr w:rsidR="009B7C13" w:rsidRPr="00AB2915" w14:paraId="6DB492F6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6DB492F4" w14:textId="77777777" w:rsidR="009B7C13" w:rsidRPr="009B7C13" w:rsidRDefault="009B7C13" w:rsidP="009B7C13">
            <w:r w:rsidRPr="009B7C13">
              <w:t>Policen-Nummer</w:t>
            </w:r>
          </w:p>
        </w:tc>
        <w:bookmarkStart w:id="6" w:name="P_Nr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6DB492F5" w14:textId="77777777" w:rsidR="009B7C13" w:rsidRPr="00FE6475" w:rsidRDefault="009B7C13" w:rsidP="00891DA9">
            <w:r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DB492F7" w14:textId="77777777" w:rsidR="00803B81" w:rsidRDefault="00803B81" w:rsidP="000E7E8F">
      <w:pPr>
        <w:pStyle w:val="berschrift2"/>
      </w:pPr>
      <w:r>
        <w:t>Versichertes Ereignis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6"/>
      </w:tblGrid>
      <w:tr w:rsidR="00803B81" w:rsidRPr="00AB2915" w14:paraId="6DB492FA" w14:textId="77777777" w:rsidTr="0087139D">
        <w:tc>
          <w:tcPr>
            <w:tcW w:w="4248" w:type="dxa"/>
          </w:tcPr>
          <w:p w14:paraId="6DB492F8" w14:textId="77777777" w:rsidR="00803B81" w:rsidRPr="00803B81" w:rsidRDefault="00355E0A" w:rsidP="00803B81">
            <w:sdt>
              <w:sdtPr>
                <w:id w:val="-16498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803B81">
                  <w:rPr>
                    <w:rFonts w:eastAsia="MS Gothic" w:hint="eastAsia"/>
                  </w:rPr>
                  <w:t>☐</w:t>
                </w:r>
              </w:sdtContent>
            </w:sdt>
            <w:r w:rsidR="00803B81" w:rsidRPr="00803B81">
              <w:t xml:space="preserve"> EDV-Versicherung</w:t>
            </w:r>
          </w:p>
        </w:tc>
        <w:tc>
          <w:tcPr>
            <w:tcW w:w="5106" w:type="dxa"/>
          </w:tcPr>
          <w:p w14:paraId="6DB492F9" w14:textId="77777777" w:rsidR="00803B81" w:rsidRPr="00803B81" w:rsidRDefault="00355E0A" w:rsidP="00803B81">
            <w:sdt>
              <w:sdtPr>
                <w:id w:val="385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803B81">
                  <w:rPr>
                    <w:rFonts w:eastAsia="MS Gothic" w:hint="eastAsia"/>
                  </w:rPr>
                  <w:t>☐</w:t>
                </w:r>
              </w:sdtContent>
            </w:sdt>
            <w:r w:rsidR="00803B81" w:rsidRPr="00803B81">
              <w:t xml:space="preserve"> Montage-Versicherung</w:t>
            </w:r>
          </w:p>
        </w:tc>
      </w:tr>
      <w:tr w:rsidR="00803B81" w:rsidRPr="00AB2915" w14:paraId="6DB492FD" w14:textId="77777777" w:rsidTr="0087139D">
        <w:tc>
          <w:tcPr>
            <w:tcW w:w="4248" w:type="dxa"/>
          </w:tcPr>
          <w:p w14:paraId="6DB492FB" w14:textId="77777777" w:rsidR="00803B81" w:rsidRPr="00803B81" w:rsidRDefault="00355E0A" w:rsidP="00803B81">
            <w:sdt>
              <w:sdtPr>
                <w:id w:val="13478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803B81">
                  <w:rPr>
                    <w:rFonts w:eastAsia="MS Gothic" w:hint="eastAsia"/>
                  </w:rPr>
                  <w:t>☐</w:t>
                </w:r>
              </w:sdtContent>
            </w:sdt>
            <w:r w:rsidR="00803B81" w:rsidRPr="00803B81">
              <w:t xml:space="preserve"> ATA-Versicherung (Allg. Techn. Anlagen)</w:t>
            </w:r>
          </w:p>
        </w:tc>
        <w:tc>
          <w:tcPr>
            <w:tcW w:w="5106" w:type="dxa"/>
          </w:tcPr>
          <w:p w14:paraId="6DB492FC" w14:textId="77777777" w:rsidR="00803B81" w:rsidRPr="00803B81" w:rsidRDefault="00355E0A" w:rsidP="00803B81">
            <w:sdt>
              <w:sdtPr>
                <w:id w:val="-20341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803B81">
                  <w:rPr>
                    <w:rFonts w:eastAsia="MS Gothic" w:hint="eastAsia"/>
                  </w:rPr>
                  <w:t>☐</w:t>
                </w:r>
              </w:sdtContent>
            </w:sdt>
            <w:r w:rsidR="00803B81" w:rsidRPr="00803B81">
              <w:t xml:space="preserve"> Bauwesen-Versicherung</w:t>
            </w:r>
          </w:p>
        </w:tc>
      </w:tr>
      <w:tr w:rsidR="00803B81" w:rsidRPr="00AB2915" w14:paraId="6DB49301" w14:textId="77777777" w:rsidTr="0087139D">
        <w:tc>
          <w:tcPr>
            <w:tcW w:w="4248" w:type="dxa"/>
          </w:tcPr>
          <w:p w14:paraId="6DB492FE" w14:textId="77777777" w:rsidR="00803B81" w:rsidRPr="00A52973" w:rsidRDefault="00355E0A" w:rsidP="00803B81">
            <w:sdt>
              <w:sdtPr>
                <w:id w:val="-18120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03B81" w:rsidRPr="0040247D">
              <w:t xml:space="preserve"> </w:t>
            </w:r>
            <w:r w:rsidR="00803B81" w:rsidRPr="00803B81">
              <w:t>Maschinenbruch-Versicherung</w:t>
            </w:r>
          </w:p>
        </w:tc>
        <w:tc>
          <w:tcPr>
            <w:tcW w:w="5106" w:type="dxa"/>
          </w:tcPr>
          <w:p w14:paraId="6DB492FF" w14:textId="77777777" w:rsidR="00803B81" w:rsidRDefault="00355E0A" w:rsidP="00803B81">
            <w:pPr>
              <w:jc w:val="both"/>
            </w:pPr>
            <w:sdt>
              <w:sdtPr>
                <w:id w:val="131954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B81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803B81" w:rsidRPr="00E2616E">
              <w:t xml:space="preserve"> Übrige Versicherungszweige </w:t>
            </w:r>
          </w:p>
          <w:p w14:paraId="6DB49300" w14:textId="77777777" w:rsidR="00803B81" w:rsidRPr="0040247D" w:rsidRDefault="00803B81" w:rsidP="00803B81">
            <w:pPr>
              <w:pStyle w:val="Textklein"/>
              <w:tabs>
                <w:tab w:val="left" w:pos="317"/>
              </w:tabs>
            </w:pPr>
            <w:r>
              <w:tab/>
            </w:r>
            <w:r w:rsidRPr="00E2616E">
              <w:t>(wie z.B. Epidemie-, Mehrkosten-Vers. etc.)</w:t>
            </w:r>
          </w:p>
        </w:tc>
      </w:tr>
    </w:tbl>
    <w:p w14:paraId="6DB49302" w14:textId="77777777" w:rsidR="000E7E8F" w:rsidRPr="000E7E8F" w:rsidRDefault="000E7E8F" w:rsidP="000E7E8F">
      <w:r w:rsidRPr="000E7E8F">
        <w:br w:type="page"/>
      </w:r>
    </w:p>
    <w:p w14:paraId="6DB49303" w14:textId="77777777" w:rsidR="003D2369" w:rsidRPr="000E7E8F" w:rsidRDefault="003D2369" w:rsidP="000E7E8F">
      <w:pPr>
        <w:pStyle w:val="berschrift2"/>
      </w:pPr>
      <w:r w:rsidRPr="000E7E8F">
        <w:lastRenderedPageBreak/>
        <w:t>Schadenereignis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0E7E8F" w:rsidRPr="00AB2915" w14:paraId="6DB49306" w14:textId="77777777" w:rsidTr="000E7E8F">
        <w:tc>
          <w:tcPr>
            <w:tcW w:w="3114" w:type="dxa"/>
            <w:tcBorders>
              <w:top w:val="nil"/>
            </w:tcBorders>
          </w:tcPr>
          <w:p w14:paraId="6DB49304" w14:textId="77777777" w:rsidR="000E7E8F" w:rsidRPr="00A52973" w:rsidRDefault="000E7E8F" w:rsidP="000E7E8F">
            <w:r w:rsidRPr="009B7C13">
              <w:t>Datum: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6DB49305" w14:textId="77777777" w:rsidR="000E7E8F" w:rsidRPr="00AB2915" w:rsidRDefault="000E7E8F" w:rsidP="000E7E8F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Datum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0E7E8F" w:rsidRPr="00AB2915" w14:paraId="6DB49309" w14:textId="77777777" w:rsidTr="000E7E8F">
        <w:tc>
          <w:tcPr>
            <w:tcW w:w="3114" w:type="dxa"/>
          </w:tcPr>
          <w:p w14:paraId="6DB49307" w14:textId="77777777" w:rsidR="000E7E8F" w:rsidRPr="00A52973" w:rsidRDefault="000E7E8F" w:rsidP="000E7E8F">
            <w:r w:rsidRPr="009B7C13">
              <w:t>Uhrzeit:</w:t>
            </w:r>
          </w:p>
        </w:tc>
        <w:tc>
          <w:tcPr>
            <w:tcW w:w="6240" w:type="dxa"/>
            <w:gridSpan w:val="3"/>
          </w:tcPr>
          <w:p w14:paraId="6DB49308" w14:textId="77777777" w:rsidR="000E7E8F" w:rsidRPr="00AB2915" w:rsidRDefault="000E7E8F" w:rsidP="000E7E8F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Uhrzeit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0E7E8F" w:rsidRPr="00AB2915" w14:paraId="6DB4930C" w14:textId="77777777" w:rsidTr="000E7E8F">
        <w:tc>
          <w:tcPr>
            <w:tcW w:w="3114" w:type="dxa"/>
            <w:tcBorders>
              <w:bottom w:val="single" w:sz="4" w:space="0" w:color="auto"/>
            </w:tcBorders>
          </w:tcPr>
          <w:p w14:paraId="6DB4930A" w14:textId="77777777" w:rsidR="000E7E8F" w:rsidRPr="00A52973" w:rsidRDefault="000E7E8F" w:rsidP="000E7E8F">
            <w:r w:rsidRPr="009B7C13">
              <w:t>Ort und Strasse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6DB4930B" w14:textId="77777777" w:rsidR="000E7E8F" w:rsidRPr="00AB2915" w:rsidRDefault="000E7E8F" w:rsidP="000E7E8F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Ort/Strasse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0E7E8F" w:rsidRPr="00AB2915" w14:paraId="6DB49310" w14:textId="77777777" w:rsidTr="000E7E8F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4930D" w14:textId="77777777" w:rsidR="000E7E8F" w:rsidRPr="00A52973" w:rsidRDefault="000E7E8F" w:rsidP="000E7E8F">
            <w:r w:rsidRPr="009B7C13">
              <w:t>Hat eine amtliche Tatbestandsaufnahme stattgefunden?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4930E" w14:textId="77777777" w:rsidR="000E7E8F" w:rsidRPr="009B7C13" w:rsidRDefault="00355E0A" w:rsidP="000E7E8F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7E8F" w:rsidRPr="009B7C13">
              <w:t xml:space="preserve"> Ja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B4930F" w14:textId="77777777" w:rsidR="000E7E8F" w:rsidRPr="00AB2915" w:rsidRDefault="00355E0A" w:rsidP="000E7E8F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E8F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7E8F" w:rsidRPr="009B7C13">
              <w:t xml:space="preserve"> Nein</w:t>
            </w:r>
          </w:p>
        </w:tc>
      </w:tr>
      <w:tr w:rsidR="000E7E8F" w:rsidRPr="00AB2915" w14:paraId="6DB49312" w14:textId="77777777" w:rsidTr="000E7E8F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B49311" w14:textId="77777777" w:rsidR="000E7E8F" w:rsidRPr="00A227AC" w:rsidRDefault="000E7E8F" w:rsidP="000E7E8F">
            <w:pPr>
              <w:rPr>
                <w:sz w:val="16"/>
              </w:rPr>
            </w:pPr>
          </w:p>
        </w:tc>
      </w:tr>
      <w:tr w:rsidR="000E7E8F" w:rsidRPr="00AB2915" w14:paraId="6DB49314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6DB49313" w14:textId="77777777" w:rsidR="000E7E8F" w:rsidRPr="00A227AC" w:rsidRDefault="000E7E8F" w:rsidP="000E7E8F">
            <w:pPr>
              <w:rPr>
                <w:rStyle w:val="Fett"/>
              </w:rPr>
            </w:pPr>
            <w:r w:rsidRPr="00A227AC">
              <w:rPr>
                <w:rStyle w:val="Fett"/>
              </w:rPr>
              <w:t>Wenn ja, durch wen?</w:t>
            </w:r>
          </w:p>
        </w:tc>
      </w:tr>
      <w:tr w:rsidR="000E7E8F" w:rsidRPr="00AB2915" w14:paraId="6DB49318" w14:textId="77777777" w:rsidTr="000E7E8F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315" w14:textId="77777777" w:rsidR="000E7E8F" w:rsidRDefault="000E7E8F" w:rsidP="000E7E8F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DB49316" w14:textId="77777777" w:rsidR="000E7E8F" w:rsidRDefault="000E7E8F" w:rsidP="000E7E8F"/>
          <w:p w14:paraId="6DB49317" w14:textId="77777777" w:rsidR="000E7E8F" w:rsidRPr="00FE6475" w:rsidRDefault="000E7E8F" w:rsidP="000E7E8F"/>
        </w:tc>
      </w:tr>
      <w:tr w:rsidR="000E7E8F" w:rsidRPr="00AB2915" w14:paraId="6DB4931A" w14:textId="77777777" w:rsidTr="000E7E8F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B49319" w14:textId="77777777" w:rsidR="000E7E8F" w:rsidRPr="00110693" w:rsidRDefault="000E7E8F" w:rsidP="000E7E8F">
            <w:pPr>
              <w:rPr>
                <w:sz w:val="16"/>
              </w:rPr>
            </w:pPr>
          </w:p>
        </w:tc>
      </w:tr>
      <w:tr w:rsidR="000E7E8F" w:rsidRPr="00AB2915" w14:paraId="6DB4931C" w14:textId="77777777" w:rsidTr="000E7E8F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6DB4931B" w14:textId="77777777" w:rsidR="000E7E8F" w:rsidRPr="00A227AC" w:rsidRDefault="000E7E8F" w:rsidP="000E7E8F">
            <w:pPr>
              <w:rPr>
                <w:rStyle w:val="Fett"/>
              </w:rPr>
            </w:pPr>
            <w:r w:rsidRPr="00A227AC">
              <w:rPr>
                <w:rStyle w:val="Fett"/>
              </w:rPr>
              <w:t>Schadenhergang:</w:t>
            </w:r>
          </w:p>
        </w:tc>
      </w:tr>
      <w:tr w:rsidR="000E7E8F" w:rsidRPr="00AB2915" w14:paraId="6DB49325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31D" w14:textId="77777777" w:rsidR="000E7E8F" w:rsidRDefault="000E7E8F" w:rsidP="000E7E8F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DB4931E" w14:textId="77777777" w:rsidR="000E7E8F" w:rsidRDefault="000E7E8F" w:rsidP="000E7E8F"/>
          <w:p w14:paraId="6DB4931F" w14:textId="77777777" w:rsidR="000E7E8F" w:rsidRDefault="000E7E8F" w:rsidP="000E7E8F"/>
          <w:p w14:paraId="6DB49320" w14:textId="77777777" w:rsidR="000E7E8F" w:rsidRDefault="000E7E8F" w:rsidP="000E7E8F"/>
          <w:p w14:paraId="6DB49321" w14:textId="77777777" w:rsidR="000E7E8F" w:rsidRDefault="000E7E8F" w:rsidP="000E7E8F"/>
          <w:p w14:paraId="6DB49322" w14:textId="77777777" w:rsidR="000E7E8F" w:rsidRDefault="000E7E8F" w:rsidP="000E7E8F"/>
          <w:p w14:paraId="6DB49323" w14:textId="77777777" w:rsidR="000E7E8F" w:rsidRDefault="000E7E8F" w:rsidP="000E7E8F"/>
          <w:p w14:paraId="6DB49324" w14:textId="77777777" w:rsidR="000E7E8F" w:rsidRPr="00FE6475" w:rsidRDefault="000E7E8F" w:rsidP="000E7E8F"/>
        </w:tc>
      </w:tr>
      <w:tr w:rsidR="000C749C" w:rsidRPr="00AB2915" w14:paraId="6DB49327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49326" w14:textId="77777777" w:rsidR="000C749C" w:rsidRDefault="000C749C" w:rsidP="000C749C">
            <w:pPr>
              <w:pStyle w:val="Textklein"/>
            </w:pPr>
            <w:r w:rsidRPr="005278C0">
              <w:t>Für die Fortsetzung bitte separates Blatt verwenden.</w:t>
            </w:r>
          </w:p>
        </w:tc>
      </w:tr>
      <w:tr w:rsidR="000C749C" w:rsidRPr="00AB2915" w14:paraId="6DB49329" w14:textId="77777777" w:rsidTr="000C749C">
        <w:trPr>
          <w:trHeight w:val="20"/>
        </w:trPr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B49328" w14:textId="77777777" w:rsidR="000C749C" w:rsidRPr="000C749C" w:rsidRDefault="000C749C" w:rsidP="000C749C"/>
        </w:tc>
      </w:tr>
      <w:tr w:rsidR="000C749C" w:rsidRPr="00AB2915" w14:paraId="6DB4932B" w14:textId="77777777" w:rsidTr="000C749C">
        <w:tc>
          <w:tcPr>
            <w:tcW w:w="9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4932A" w14:textId="77777777" w:rsidR="000C749C" w:rsidRPr="000C749C" w:rsidRDefault="000C749C" w:rsidP="000C749C">
            <w:pPr>
              <w:rPr>
                <w:rStyle w:val="Fett"/>
              </w:rPr>
            </w:pPr>
            <w:r w:rsidRPr="000C749C">
              <w:rPr>
                <w:rStyle w:val="Fett"/>
              </w:rPr>
              <w:t>Wo können die beschädigten Güter besichtigt werden?</w:t>
            </w:r>
          </w:p>
        </w:tc>
      </w:tr>
      <w:tr w:rsidR="000C749C" w:rsidRPr="00AB2915" w14:paraId="6DB4932F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932C" w14:textId="77777777" w:rsidR="000C749C" w:rsidRDefault="000C749C" w:rsidP="000C749C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DB4932D" w14:textId="77777777" w:rsidR="000C749C" w:rsidRDefault="000C749C" w:rsidP="000C749C"/>
          <w:p w14:paraId="6DB4932E" w14:textId="77777777" w:rsidR="000C749C" w:rsidRPr="00FE6475" w:rsidRDefault="000C749C" w:rsidP="000C749C"/>
        </w:tc>
      </w:tr>
      <w:tr w:rsidR="000C749C" w:rsidRPr="00AB2915" w14:paraId="6DB49331" w14:textId="77777777" w:rsidTr="000C749C"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49330" w14:textId="77777777" w:rsidR="000C749C" w:rsidRPr="005278C0" w:rsidRDefault="000C749C" w:rsidP="000C749C">
            <w:pPr>
              <w:pStyle w:val="Textklein"/>
            </w:pPr>
          </w:p>
        </w:tc>
      </w:tr>
      <w:tr w:rsidR="000C749C" w:rsidRPr="00AB2915" w14:paraId="6DB49333" w14:textId="77777777" w:rsidTr="000C749C"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49332" w14:textId="77777777" w:rsidR="000C749C" w:rsidRPr="000C749C" w:rsidRDefault="000C749C" w:rsidP="000C749C">
            <w:pPr>
              <w:rPr>
                <w:rStyle w:val="Fett"/>
              </w:rPr>
            </w:pPr>
            <w:r w:rsidRPr="000C749C">
              <w:rPr>
                <w:rStyle w:val="Fett"/>
              </w:rPr>
              <w:t>Schaden ist entstanden bei:</w:t>
            </w:r>
          </w:p>
        </w:tc>
      </w:tr>
      <w:tr w:rsidR="000C749C" w:rsidRPr="00AB2915" w14:paraId="6DB49344" w14:textId="77777777" w:rsidTr="000C749C">
        <w:tc>
          <w:tcPr>
            <w:tcW w:w="9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299"/>
              <w:gridCol w:w="2295"/>
              <w:gridCol w:w="2281"/>
            </w:tblGrid>
            <w:tr w:rsidR="000C749C" w:rsidRPr="00E2616E" w14:paraId="6DB49338" w14:textId="77777777" w:rsidTr="000C749C">
              <w:tc>
                <w:tcPr>
                  <w:tcW w:w="2334" w:type="dxa"/>
                </w:tcPr>
                <w:p w14:paraId="6DB49334" w14:textId="77777777" w:rsidR="000C749C" w:rsidRPr="000C749C" w:rsidRDefault="00355E0A" w:rsidP="000C749C">
                  <w:sdt>
                    <w:sdtPr>
                      <w:id w:val="190810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Transport</w:t>
                  </w:r>
                </w:p>
              </w:tc>
              <w:tc>
                <w:tcPr>
                  <w:tcW w:w="2335" w:type="dxa"/>
                </w:tcPr>
                <w:p w14:paraId="6DB49335" w14:textId="77777777" w:rsidR="000C749C" w:rsidRPr="000C749C" w:rsidRDefault="00355E0A" w:rsidP="000C749C">
                  <w:sdt>
                    <w:sdtPr>
                      <w:id w:val="913821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Montage</w:t>
                  </w:r>
                </w:p>
              </w:tc>
              <w:tc>
                <w:tcPr>
                  <w:tcW w:w="2335" w:type="dxa"/>
                </w:tcPr>
                <w:p w14:paraId="6DB49336" w14:textId="77777777" w:rsidR="000C749C" w:rsidRPr="000C749C" w:rsidRDefault="00355E0A" w:rsidP="000C749C">
                  <w:sdt>
                    <w:sdtPr>
                      <w:id w:val="-912854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Demontage</w:t>
                  </w:r>
                </w:p>
              </w:tc>
              <w:tc>
                <w:tcPr>
                  <w:tcW w:w="2335" w:type="dxa"/>
                </w:tcPr>
                <w:p w14:paraId="6DB49337" w14:textId="77777777" w:rsidR="000C749C" w:rsidRPr="000C749C" w:rsidRDefault="00355E0A" w:rsidP="000C749C">
                  <w:sdt>
                    <w:sdtPr>
                      <w:id w:val="-203093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Probebetrieb</w:t>
                  </w:r>
                </w:p>
              </w:tc>
            </w:tr>
            <w:tr w:rsidR="000C749C" w:rsidRPr="00E2616E" w14:paraId="6DB4933D" w14:textId="77777777" w:rsidTr="000C749C">
              <w:tc>
                <w:tcPr>
                  <w:tcW w:w="2334" w:type="dxa"/>
                </w:tcPr>
                <w:p w14:paraId="6DB49339" w14:textId="77777777" w:rsidR="000C749C" w:rsidRPr="000C749C" w:rsidRDefault="00355E0A" w:rsidP="000C749C">
                  <w:sdt>
                    <w:sdtPr>
                      <w:id w:val="-552011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Betrieb</w:t>
                  </w:r>
                </w:p>
              </w:tc>
              <w:tc>
                <w:tcPr>
                  <w:tcW w:w="2335" w:type="dxa"/>
                </w:tcPr>
                <w:p w14:paraId="6DB4933A" w14:textId="77777777" w:rsidR="000C749C" w:rsidRPr="000C749C" w:rsidRDefault="00355E0A" w:rsidP="000C749C">
                  <w:sdt>
                    <w:sdtPr>
                      <w:id w:val="-1958245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Stillstand</w:t>
                  </w:r>
                </w:p>
              </w:tc>
              <w:tc>
                <w:tcPr>
                  <w:tcW w:w="2335" w:type="dxa"/>
                </w:tcPr>
                <w:p w14:paraId="6DB4933B" w14:textId="77777777" w:rsidR="000C749C" w:rsidRPr="000C749C" w:rsidRDefault="00355E0A" w:rsidP="000C749C">
                  <w:sdt>
                    <w:sdtPr>
                      <w:id w:val="196050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Reparatur</w:t>
                  </w:r>
                </w:p>
              </w:tc>
              <w:tc>
                <w:tcPr>
                  <w:tcW w:w="2335" w:type="dxa"/>
                </w:tcPr>
                <w:p w14:paraId="6DB4933C" w14:textId="77777777" w:rsidR="000C749C" w:rsidRPr="000C749C" w:rsidRDefault="00355E0A" w:rsidP="000C749C">
                  <w:sdt>
                    <w:sdtPr>
                      <w:id w:val="-842471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Revision</w:t>
                  </w:r>
                </w:p>
              </w:tc>
            </w:tr>
            <w:tr w:rsidR="000C749C" w:rsidRPr="00E2616E" w14:paraId="6DB49342" w14:textId="77777777" w:rsidTr="000C749C">
              <w:tc>
                <w:tcPr>
                  <w:tcW w:w="2334" w:type="dxa"/>
                </w:tcPr>
                <w:p w14:paraId="6DB4933E" w14:textId="77777777" w:rsidR="000C749C" w:rsidRPr="000C749C" w:rsidRDefault="00355E0A" w:rsidP="000C749C">
                  <w:sdt>
                    <w:sdtPr>
                      <w:id w:val="16270382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Bau</w:t>
                  </w:r>
                </w:p>
              </w:tc>
              <w:tc>
                <w:tcPr>
                  <w:tcW w:w="2335" w:type="dxa"/>
                </w:tcPr>
                <w:p w14:paraId="6DB4933F" w14:textId="77777777" w:rsidR="000C749C" w:rsidRPr="000C749C" w:rsidRDefault="00355E0A" w:rsidP="000C749C">
                  <w:sdt>
                    <w:sdtPr>
                      <w:id w:val="-497044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Inbetriebsetzung</w:t>
                  </w:r>
                </w:p>
              </w:tc>
              <w:tc>
                <w:tcPr>
                  <w:tcW w:w="2335" w:type="dxa"/>
                </w:tcPr>
                <w:p w14:paraId="6DB49340" w14:textId="77777777" w:rsidR="000C749C" w:rsidRPr="000C749C" w:rsidRDefault="00355E0A" w:rsidP="000C749C">
                  <w:sdt>
                    <w:sdtPr>
                      <w:id w:val="-503509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749C" w:rsidRPr="000C749C">
                        <w:rPr>
                          <w:rFonts w:eastAsia="MS Gothic" w:hint="eastAsia"/>
                        </w:rPr>
                        <w:t>☐</w:t>
                      </w:r>
                    </w:sdtContent>
                  </w:sdt>
                  <w:r w:rsidR="000C749C" w:rsidRPr="000C749C">
                    <w:t xml:space="preserve"> Probebelastung</w:t>
                  </w:r>
                </w:p>
              </w:tc>
              <w:tc>
                <w:tcPr>
                  <w:tcW w:w="2335" w:type="dxa"/>
                </w:tcPr>
                <w:p w14:paraId="6DB49341" w14:textId="77777777" w:rsidR="000C749C" w:rsidRPr="000C749C" w:rsidRDefault="000C749C" w:rsidP="000C749C"/>
              </w:tc>
            </w:tr>
          </w:tbl>
          <w:p w14:paraId="6DB49343" w14:textId="77777777" w:rsidR="000C749C" w:rsidRPr="005278C0" w:rsidRDefault="000C749C" w:rsidP="000C749C">
            <w:pPr>
              <w:pStyle w:val="Textklein"/>
            </w:pPr>
          </w:p>
        </w:tc>
      </w:tr>
    </w:tbl>
    <w:p w14:paraId="6DB49345" w14:textId="77777777" w:rsidR="009D4B76" w:rsidRPr="009D4B76" w:rsidRDefault="009D4B76" w:rsidP="009D4B76">
      <w:pPr>
        <w:pStyle w:val="berschrift2"/>
      </w:pPr>
      <w:r w:rsidRPr="009D4B76">
        <w:t>Zeugen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9D4B76" w:rsidRPr="00AB2915" w14:paraId="6DB49348" w14:textId="77777777" w:rsidTr="009D4B76">
        <w:tc>
          <w:tcPr>
            <w:tcW w:w="2263" w:type="dxa"/>
          </w:tcPr>
          <w:p w14:paraId="6DB49346" w14:textId="77777777" w:rsidR="009D4B76" w:rsidRPr="00A52973" w:rsidRDefault="009D4B76" w:rsidP="009D4B76">
            <w:r w:rsidRPr="005278C0">
              <w:t>Namen, Vornamen</w:t>
            </w:r>
          </w:p>
        </w:tc>
        <w:tc>
          <w:tcPr>
            <w:tcW w:w="7091" w:type="dxa"/>
          </w:tcPr>
          <w:p w14:paraId="6DB49347" w14:textId="77777777" w:rsidR="009D4B76" w:rsidRPr="00AB2915" w:rsidRDefault="009D4B76" w:rsidP="009D4B7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Namen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AB2915" w14:paraId="6DB4934B" w14:textId="77777777" w:rsidTr="009D4B76">
        <w:tc>
          <w:tcPr>
            <w:tcW w:w="2263" w:type="dxa"/>
            <w:tcBorders>
              <w:bottom w:val="single" w:sz="4" w:space="0" w:color="auto"/>
            </w:tcBorders>
          </w:tcPr>
          <w:p w14:paraId="6DB49349" w14:textId="77777777" w:rsidR="009D4B76" w:rsidRPr="00A52973" w:rsidRDefault="009D4B76" w:rsidP="009D4B76">
            <w:r w:rsidRPr="005278C0">
              <w:t>Tel.-Nr</w:t>
            </w:r>
            <w:r>
              <w:t>.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6DB4934A" w14:textId="77777777" w:rsidR="009D4B76" w:rsidRPr="00AB2915" w:rsidRDefault="009D4B76" w:rsidP="009D4B7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Tel-Nr.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D4B76" w:rsidRPr="00AB2915" w14:paraId="6DB4934E" w14:textId="77777777" w:rsidTr="009D4B76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DB4934C" w14:textId="77777777" w:rsidR="009D4B76" w:rsidRPr="00A52973" w:rsidRDefault="009D4B76" w:rsidP="009D4B76">
            <w:r w:rsidRPr="005278C0">
              <w:t>Adressen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6DB4934D" w14:textId="77777777" w:rsidR="009D4B76" w:rsidRPr="00AB2915" w:rsidRDefault="009D4B76" w:rsidP="009D4B7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Adresse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6DB4934F" w14:textId="77777777" w:rsidR="000C749C" w:rsidRPr="000C749C" w:rsidRDefault="000C749C" w:rsidP="000C749C"/>
    <w:p w14:paraId="6DB49350" w14:textId="77777777" w:rsidR="000C749C" w:rsidRPr="000C749C" w:rsidRDefault="000C749C" w:rsidP="000C749C">
      <w:r w:rsidRPr="000C749C">
        <w:br w:type="page"/>
      </w:r>
    </w:p>
    <w:p w14:paraId="6DB49351" w14:textId="77777777" w:rsidR="000C749C" w:rsidRPr="003510DD" w:rsidRDefault="000C749C" w:rsidP="000C749C">
      <w:pPr>
        <w:pStyle w:val="berschrift2"/>
        <w:spacing w:after="120"/>
      </w:pPr>
      <w:r w:rsidRPr="003510DD">
        <w:lastRenderedPageBreak/>
        <w:t>Angaben zum Schaden</w:t>
      </w:r>
    </w:p>
    <w:tbl>
      <w:tblPr>
        <w:tblStyle w:val="RasterohneRahmen"/>
        <w:tblW w:w="5000" w:type="pct"/>
        <w:tblLook w:val="01E0" w:firstRow="1" w:lastRow="1" w:firstColumn="1" w:lastColumn="1" w:noHBand="0" w:noVBand="0"/>
      </w:tblPr>
      <w:tblGrid>
        <w:gridCol w:w="3555"/>
        <w:gridCol w:w="5799"/>
      </w:tblGrid>
      <w:tr w:rsidR="000C749C" w:rsidRPr="001A4C68" w14:paraId="6DB49353" w14:textId="77777777" w:rsidTr="00096E50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6DB49352" w14:textId="77777777" w:rsidR="000C749C" w:rsidRPr="003510DD" w:rsidRDefault="000C749C" w:rsidP="000C749C">
            <w:pPr>
              <w:pStyle w:val="Aufzhlungszeichen"/>
              <w:numPr>
                <w:ilvl w:val="0"/>
                <w:numId w:val="12"/>
              </w:numPr>
            </w:pPr>
            <w:r w:rsidRPr="003510DD">
              <w:t>Evtl. Name und Adresse des Verursachers:</w:t>
            </w:r>
          </w:p>
        </w:tc>
      </w:tr>
      <w:tr w:rsidR="00096E50" w:rsidRPr="001A4C68" w14:paraId="6DB49357" w14:textId="77777777" w:rsidTr="00096E50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</w:tcMar>
          </w:tcPr>
          <w:p w14:paraId="6DB49354" w14:textId="77777777" w:rsidR="00096E50" w:rsidRDefault="00096E50" w:rsidP="00096E5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DB49355" w14:textId="77777777" w:rsidR="00096E50" w:rsidRDefault="00096E50" w:rsidP="00096E50"/>
          <w:p w14:paraId="6DB49356" w14:textId="77777777" w:rsidR="00096E50" w:rsidRPr="00FE6475" w:rsidRDefault="00096E50" w:rsidP="00096E50"/>
        </w:tc>
      </w:tr>
      <w:tr w:rsidR="00096E50" w:rsidRPr="001A4C68" w14:paraId="6DB49359" w14:textId="77777777" w:rsidTr="000C749C">
        <w:tc>
          <w:tcPr>
            <w:tcW w:w="9354" w:type="dxa"/>
            <w:gridSpan w:val="2"/>
          </w:tcPr>
          <w:p w14:paraId="6DB49358" w14:textId="77777777" w:rsidR="00096E50" w:rsidRPr="00096E50" w:rsidRDefault="00096E50" w:rsidP="00096E50"/>
        </w:tc>
      </w:tr>
      <w:tr w:rsidR="00096E50" w:rsidRPr="001A4C68" w14:paraId="6DB4935B" w14:textId="77777777" w:rsidTr="00096E50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14:paraId="6DB4935A" w14:textId="77777777" w:rsidR="00096E50" w:rsidRPr="003510DD" w:rsidRDefault="00096E50" w:rsidP="000C749C">
            <w:pPr>
              <w:pStyle w:val="Aufzhlungszeichen"/>
              <w:numPr>
                <w:ilvl w:val="0"/>
                <w:numId w:val="12"/>
              </w:numPr>
            </w:pPr>
            <w:r w:rsidRPr="003510DD">
              <w:t>Wer war im Zeitpunkt des Schadenereignisses mit der Beaufsichtigung der versicherten Sache betraut?</w:t>
            </w:r>
          </w:p>
        </w:tc>
      </w:tr>
      <w:tr w:rsidR="00096E50" w:rsidRPr="001A4C68" w14:paraId="6DB4935F" w14:textId="77777777" w:rsidTr="00096E50"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</w:tcMar>
          </w:tcPr>
          <w:p w14:paraId="6DB4935C" w14:textId="77777777" w:rsidR="00096E50" w:rsidRDefault="00096E50" w:rsidP="00096E5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DB4935D" w14:textId="77777777" w:rsidR="00096E50" w:rsidRPr="00096E50" w:rsidRDefault="00096E50" w:rsidP="00096E50"/>
          <w:p w14:paraId="6DB4935E" w14:textId="77777777" w:rsidR="00096E50" w:rsidRPr="00096E50" w:rsidRDefault="00096E50" w:rsidP="00096E50"/>
        </w:tc>
      </w:tr>
      <w:tr w:rsidR="00096E50" w:rsidRPr="001A4C68" w14:paraId="6DB49361" w14:textId="77777777" w:rsidTr="00096E50">
        <w:tc>
          <w:tcPr>
            <w:tcW w:w="9354" w:type="dxa"/>
            <w:gridSpan w:val="2"/>
            <w:tcBorders>
              <w:top w:val="single" w:sz="4" w:space="0" w:color="auto"/>
            </w:tcBorders>
          </w:tcPr>
          <w:p w14:paraId="6DB49360" w14:textId="77777777" w:rsidR="00096E50" w:rsidRPr="00096E50" w:rsidRDefault="00096E50" w:rsidP="00096E50"/>
        </w:tc>
      </w:tr>
      <w:tr w:rsidR="00096E50" w:rsidRPr="001A4C68" w14:paraId="6DB49364" w14:textId="77777777" w:rsidTr="00096E50">
        <w:tc>
          <w:tcPr>
            <w:tcW w:w="3555" w:type="dxa"/>
          </w:tcPr>
          <w:p w14:paraId="6DB49362" w14:textId="77777777" w:rsidR="00096E50" w:rsidRPr="003510DD" w:rsidRDefault="00096E50" w:rsidP="000C749C">
            <w:pPr>
              <w:pStyle w:val="Aufzhlungszeichen"/>
              <w:numPr>
                <w:ilvl w:val="0"/>
                <w:numId w:val="12"/>
              </w:numPr>
            </w:pPr>
            <w:r w:rsidRPr="003510DD">
              <w:t>Schaden-Ursache</w:t>
            </w:r>
          </w:p>
        </w:tc>
        <w:tc>
          <w:tcPr>
            <w:tcW w:w="5799" w:type="dxa"/>
          </w:tcPr>
          <w:p w14:paraId="6DB49363" w14:textId="77777777" w:rsidR="00096E50" w:rsidRPr="003510DD" w:rsidRDefault="00355E0A" w:rsidP="000C749C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12444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50" w:rsidRPr="00E2616E">
                  <w:rPr>
                    <w:rFonts w:eastAsia="MS Gothic" w:hint="eastAsia"/>
                  </w:rPr>
                  <w:t>☐</w:t>
                </w:r>
              </w:sdtContent>
            </w:sdt>
            <w:r w:rsidR="00096E50" w:rsidRPr="003510DD">
              <w:t xml:space="preserve"> Bedienungs-/Handhabungs-/Überwachungsfehler</w:t>
            </w:r>
          </w:p>
        </w:tc>
      </w:tr>
      <w:tr w:rsidR="00096E50" w:rsidRPr="001A4C68" w14:paraId="6DB49367" w14:textId="77777777" w:rsidTr="002118C9">
        <w:tc>
          <w:tcPr>
            <w:tcW w:w="3555" w:type="dxa"/>
          </w:tcPr>
          <w:p w14:paraId="6DB49365" w14:textId="77777777" w:rsidR="00096E50" w:rsidRPr="003510DD" w:rsidRDefault="00096E50" w:rsidP="000C749C"/>
        </w:tc>
        <w:tc>
          <w:tcPr>
            <w:tcW w:w="5799" w:type="dxa"/>
          </w:tcPr>
          <w:p w14:paraId="6DB49366" w14:textId="77777777" w:rsidR="00096E50" w:rsidRPr="003510DD" w:rsidRDefault="00355E0A" w:rsidP="000C749C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21327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50" w:rsidRPr="00E2616E">
                  <w:rPr>
                    <w:rFonts w:eastAsia="MS Gothic" w:hint="eastAsia"/>
                  </w:rPr>
                  <w:t>☐</w:t>
                </w:r>
              </w:sdtContent>
            </w:sdt>
            <w:r w:rsidR="00096E50" w:rsidRPr="003510DD">
              <w:t xml:space="preserve"> Konstruktions-/Material-/Herstellungsfehler</w:t>
            </w:r>
          </w:p>
        </w:tc>
      </w:tr>
      <w:tr w:rsidR="00096E50" w:rsidRPr="001A4C68" w14:paraId="6DB4936A" w14:textId="77777777" w:rsidTr="002118C9">
        <w:tc>
          <w:tcPr>
            <w:tcW w:w="3555" w:type="dxa"/>
          </w:tcPr>
          <w:p w14:paraId="6DB49368" w14:textId="77777777" w:rsidR="00096E50" w:rsidRPr="003510DD" w:rsidRDefault="00096E50" w:rsidP="000C749C"/>
        </w:tc>
        <w:tc>
          <w:tcPr>
            <w:tcW w:w="5799" w:type="dxa"/>
            <w:tcBorders>
              <w:bottom w:val="single" w:sz="4" w:space="0" w:color="auto"/>
            </w:tcBorders>
          </w:tcPr>
          <w:p w14:paraId="6DB49369" w14:textId="77777777" w:rsidR="00096E50" w:rsidRPr="003510DD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5824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50" w:rsidRPr="00E2616E">
                  <w:rPr>
                    <w:rFonts w:eastAsia="MS Gothic" w:hint="eastAsia"/>
                  </w:rPr>
                  <w:t>☐</w:t>
                </w:r>
              </w:sdtContent>
            </w:sdt>
            <w:r w:rsidR="00096E50" w:rsidRPr="003510DD">
              <w:t xml:space="preserve"> </w:t>
            </w:r>
            <w:r w:rsidR="00096E50" w:rsidRPr="0090023F">
              <w:t xml:space="preserve">äussere Einwirkung (z.B. Elementarereignis), </w:t>
            </w:r>
            <w:r w:rsidR="00096E50">
              <w:t xml:space="preserve">nämlich: </w:t>
            </w:r>
            <w:r w:rsidR="002118C9">
              <w:sym w:font="Wingdings 3" w:char="F03F"/>
            </w:r>
          </w:p>
        </w:tc>
      </w:tr>
      <w:tr w:rsidR="002118C9" w:rsidRPr="001A4C68" w14:paraId="6DB4936E" w14:textId="77777777" w:rsidTr="00B9576A">
        <w:tc>
          <w:tcPr>
            <w:tcW w:w="3555" w:type="dxa"/>
            <w:tcBorders>
              <w:right w:val="single" w:sz="4" w:space="0" w:color="auto"/>
            </w:tcBorders>
          </w:tcPr>
          <w:p w14:paraId="6DB4936B" w14:textId="77777777" w:rsidR="002118C9" w:rsidRPr="002118C9" w:rsidRDefault="002118C9" w:rsidP="002118C9"/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0" w:type="dxa"/>
            </w:tcMar>
          </w:tcPr>
          <w:p w14:paraId="6DB4936C" w14:textId="77777777" w:rsidR="002118C9" w:rsidRDefault="002118C9" w:rsidP="000C749C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DB4936D" w14:textId="77777777" w:rsidR="002118C9" w:rsidRDefault="002118C9" w:rsidP="000C749C">
            <w:pPr>
              <w:pStyle w:val="Aufzhlungszeichen"/>
              <w:numPr>
                <w:ilvl w:val="0"/>
                <w:numId w:val="0"/>
              </w:numPr>
            </w:pPr>
          </w:p>
        </w:tc>
      </w:tr>
      <w:tr w:rsidR="002118C9" w:rsidRPr="001A4C68" w14:paraId="6DB49371" w14:textId="77777777" w:rsidTr="00B9576A">
        <w:tc>
          <w:tcPr>
            <w:tcW w:w="3555" w:type="dxa"/>
          </w:tcPr>
          <w:p w14:paraId="6DB4936F" w14:textId="77777777" w:rsidR="002118C9" w:rsidRPr="002118C9" w:rsidRDefault="002118C9" w:rsidP="002118C9"/>
        </w:tc>
        <w:tc>
          <w:tcPr>
            <w:tcW w:w="5799" w:type="dxa"/>
            <w:tcBorders>
              <w:top w:val="single" w:sz="4" w:space="0" w:color="auto"/>
            </w:tcBorders>
          </w:tcPr>
          <w:p w14:paraId="6DB49370" w14:textId="77777777" w:rsidR="002118C9" w:rsidRDefault="002118C9" w:rsidP="000C749C">
            <w:pPr>
              <w:pStyle w:val="Aufzhlungszeichen"/>
              <w:numPr>
                <w:ilvl w:val="0"/>
                <w:numId w:val="0"/>
              </w:numPr>
            </w:pPr>
          </w:p>
        </w:tc>
      </w:tr>
      <w:tr w:rsidR="00096E50" w:rsidRPr="001A4C68" w14:paraId="6DB49374" w14:textId="77777777" w:rsidTr="00B9576A">
        <w:tc>
          <w:tcPr>
            <w:tcW w:w="3555" w:type="dxa"/>
          </w:tcPr>
          <w:p w14:paraId="6DB49372" w14:textId="77777777" w:rsidR="00096E50" w:rsidRPr="0090023F" w:rsidRDefault="00096E50" w:rsidP="000C749C">
            <w:pPr>
              <w:pStyle w:val="Aufzhlungszeichen"/>
              <w:numPr>
                <w:ilvl w:val="0"/>
                <w:numId w:val="12"/>
              </w:numPr>
            </w:pPr>
            <w:r w:rsidRPr="0090023F">
              <w:t>Mutmassliche Schadenhöhe</w:t>
            </w:r>
          </w:p>
        </w:tc>
        <w:tc>
          <w:tcPr>
            <w:tcW w:w="5799" w:type="dxa"/>
            <w:tcBorders>
              <w:bottom w:val="single" w:sz="4" w:space="0" w:color="auto"/>
            </w:tcBorders>
          </w:tcPr>
          <w:p w14:paraId="6DB49373" w14:textId="77777777" w:rsidR="00096E50" w:rsidRPr="0090023F" w:rsidRDefault="00096E50" w:rsidP="000C749C">
            <w:pPr>
              <w:pStyle w:val="Aufzhlungszeichen"/>
              <w:numPr>
                <w:ilvl w:val="0"/>
                <w:numId w:val="0"/>
              </w:numPr>
            </w:pPr>
            <w:r>
              <w:t xml:space="preserve">Fr. </w:t>
            </w: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Schadenhöhe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6DB49375" w14:textId="77777777" w:rsidR="002118C9" w:rsidRPr="0090023F" w:rsidRDefault="002118C9" w:rsidP="002118C9">
      <w:pPr>
        <w:pStyle w:val="berschrift2"/>
        <w:spacing w:after="120"/>
      </w:pPr>
      <w:r w:rsidRPr="0090023F">
        <w:t>Zusätzliche Angaben für Maschinen/Maschinenkasko/EDV/ATA</w:t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426"/>
        <w:gridCol w:w="2835"/>
        <w:gridCol w:w="2124"/>
      </w:tblGrid>
      <w:tr w:rsidR="002118C9" w:rsidRPr="0040247D" w14:paraId="6DB49377" w14:textId="77777777" w:rsidTr="002118C9">
        <w:tc>
          <w:tcPr>
            <w:tcW w:w="9354" w:type="dxa"/>
            <w:gridSpan w:val="5"/>
            <w:vAlign w:val="bottom"/>
          </w:tcPr>
          <w:p w14:paraId="6DB49376" w14:textId="77777777" w:rsidR="002118C9" w:rsidRPr="0040247D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90023F">
              <w:t>Gegenstand</w:t>
            </w:r>
            <w:r>
              <w:t xml:space="preserve"> (vom Schaden betroffene Maschi</w:t>
            </w:r>
            <w:r w:rsidRPr="0090023F">
              <w:t>ne/Anlage/etc.)</w:t>
            </w:r>
          </w:p>
        </w:tc>
      </w:tr>
      <w:tr w:rsidR="00B9576A" w:rsidRPr="0040247D" w14:paraId="6DB4937A" w14:textId="77777777" w:rsidTr="00B9576A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49378" w14:textId="77777777" w:rsidR="00B9576A" w:rsidRDefault="00B9576A" w:rsidP="002118C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DB49379" w14:textId="77777777" w:rsidR="00B9576A" w:rsidRDefault="00B9576A" w:rsidP="002118C9">
            <w:pPr>
              <w:pStyle w:val="Aufzhlungszeichen"/>
              <w:numPr>
                <w:ilvl w:val="0"/>
                <w:numId w:val="0"/>
              </w:numPr>
              <w:ind w:left="539" w:hanging="227"/>
            </w:pPr>
          </w:p>
        </w:tc>
      </w:tr>
      <w:tr w:rsidR="00B9576A" w:rsidRPr="0040247D" w14:paraId="6DB4937C" w14:textId="77777777" w:rsidTr="00B9576A">
        <w:tc>
          <w:tcPr>
            <w:tcW w:w="9354" w:type="dxa"/>
            <w:gridSpan w:val="5"/>
            <w:tcBorders>
              <w:top w:val="single" w:sz="4" w:space="0" w:color="auto"/>
            </w:tcBorders>
            <w:vAlign w:val="bottom"/>
          </w:tcPr>
          <w:p w14:paraId="6DB4937B" w14:textId="77777777" w:rsidR="00B9576A" w:rsidRPr="00B9576A" w:rsidRDefault="00B9576A" w:rsidP="00B9576A"/>
        </w:tc>
      </w:tr>
      <w:tr w:rsidR="002118C9" w:rsidRPr="0040247D" w14:paraId="6DB4937F" w14:textId="77777777" w:rsidTr="00B9576A">
        <w:tc>
          <w:tcPr>
            <w:tcW w:w="2977" w:type="dxa"/>
            <w:vAlign w:val="bottom"/>
          </w:tcPr>
          <w:p w14:paraId="6DB4937D" w14:textId="77777777" w:rsidR="002118C9" w:rsidRPr="0040247D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9074C">
              <w:t>Anschaffungsdatum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  <w:vAlign w:val="center"/>
          </w:tcPr>
          <w:p w14:paraId="6DB4937E" w14:textId="77777777" w:rsidR="002118C9" w:rsidRPr="0040247D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Datum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2118C9" w:rsidRPr="0040247D" w14:paraId="6DB49382" w14:textId="77777777" w:rsidTr="00B9576A">
        <w:tc>
          <w:tcPr>
            <w:tcW w:w="2977" w:type="dxa"/>
            <w:vAlign w:val="bottom"/>
          </w:tcPr>
          <w:p w14:paraId="6DB49380" w14:textId="77777777" w:rsidR="002118C9" w:rsidRPr="00B9074C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9074C">
              <w:t>Anschaffungspreis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49381" w14:textId="77777777" w:rsidR="002118C9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Preis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2118C9" w:rsidRPr="0040247D" w14:paraId="6DB49386" w14:textId="77777777" w:rsidTr="007E0D70">
        <w:tc>
          <w:tcPr>
            <w:tcW w:w="2977" w:type="dxa"/>
            <w:vAlign w:val="bottom"/>
          </w:tcPr>
          <w:p w14:paraId="6DB49383" w14:textId="77777777" w:rsidR="002118C9" w:rsidRPr="00CC04EF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9074C">
              <w:t>Anschaffungszustand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B49384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3954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4F65CC">
              <w:t xml:space="preserve"> </w:t>
            </w:r>
            <w:r w:rsidR="002118C9">
              <w:t>neu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</w:tcBorders>
            <w:vAlign w:val="center"/>
          </w:tcPr>
          <w:p w14:paraId="6DB49385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10038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4F65CC">
              <w:t xml:space="preserve"> </w:t>
            </w:r>
            <w:r w:rsidR="002118C9">
              <w:t>gebraucht</w:t>
            </w:r>
          </w:p>
        </w:tc>
      </w:tr>
      <w:tr w:rsidR="002118C9" w:rsidRPr="0040247D" w14:paraId="6DB49389" w14:textId="77777777" w:rsidTr="00B9576A">
        <w:tc>
          <w:tcPr>
            <w:tcW w:w="4395" w:type="dxa"/>
            <w:gridSpan w:val="3"/>
            <w:vAlign w:val="bottom"/>
          </w:tcPr>
          <w:p w14:paraId="6DB49387" w14:textId="77777777" w:rsidR="002118C9" w:rsidRPr="0040247D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9074C">
              <w:t xml:space="preserve">Heutiger Preis </w:t>
            </w:r>
            <w:r>
              <w:t>(</w:t>
            </w:r>
            <w:r w:rsidRPr="00B9074C">
              <w:t>Wiederbeschaffungspreis)</w:t>
            </w:r>
          </w:p>
        </w:tc>
        <w:tc>
          <w:tcPr>
            <w:tcW w:w="4959" w:type="dxa"/>
            <w:gridSpan w:val="2"/>
            <w:tcBorders>
              <w:bottom w:val="single" w:sz="4" w:space="0" w:color="auto"/>
            </w:tcBorders>
            <w:vAlign w:val="center"/>
          </w:tcPr>
          <w:p w14:paraId="6DB49388" w14:textId="77777777" w:rsidR="002118C9" w:rsidRPr="0040247D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Preis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2118C9" w:rsidRPr="0040247D" w14:paraId="6DB4938C" w14:textId="77777777" w:rsidTr="00B9576A">
        <w:tc>
          <w:tcPr>
            <w:tcW w:w="2977" w:type="dxa"/>
            <w:vAlign w:val="bottom"/>
          </w:tcPr>
          <w:p w14:paraId="6DB4938A" w14:textId="77777777" w:rsidR="002118C9" w:rsidRPr="00B9074C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9074C">
              <w:t>Lieferant</w:t>
            </w:r>
          </w:p>
        </w:tc>
        <w:tc>
          <w:tcPr>
            <w:tcW w:w="6377" w:type="dxa"/>
            <w:gridSpan w:val="4"/>
            <w:tcBorders>
              <w:bottom w:val="single" w:sz="4" w:space="0" w:color="auto"/>
            </w:tcBorders>
            <w:vAlign w:val="center"/>
          </w:tcPr>
          <w:p w14:paraId="6DB4938B" w14:textId="77777777" w:rsidR="002118C9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2118C9" w:rsidRPr="0040247D" w14:paraId="6DB49391" w14:textId="77777777" w:rsidTr="00B9576A">
        <w:tc>
          <w:tcPr>
            <w:tcW w:w="2977" w:type="dxa"/>
            <w:vAlign w:val="bottom"/>
          </w:tcPr>
          <w:p w14:paraId="6DB4938D" w14:textId="77777777" w:rsidR="002118C9" w:rsidRPr="00B9074C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9074C">
              <w:t>Garantie abgelaufen?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B4938E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11359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B9074C">
              <w:t xml:space="preserve"> ja</w:t>
            </w:r>
            <w:r w:rsidR="002118C9">
              <w:t>, am: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4938F" w14:textId="77777777" w:rsidR="002118C9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Datum </w:instrText>
            </w:r>
            <w:r w:rsidRPr="00265E26">
              <w:instrText>eingeben]</w:instrText>
            </w:r>
            <w:r>
              <w:fldChar w:fldCharType="end"/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6DB49390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11875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B9074C">
              <w:t xml:space="preserve"> </w:t>
            </w:r>
            <w:r w:rsidR="002118C9">
              <w:t>nein</w:t>
            </w:r>
          </w:p>
        </w:tc>
      </w:tr>
      <w:tr w:rsidR="002118C9" w:rsidRPr="0040247D" w14:paraId="6DB49396" w14:textId="77777777" w:rsidTr="007E0D70">
        <w:tc>
          <w:tcPr>
            <w:tcW w:w="2977" w:type="dxa"/>
            <w:vAlign w:val="bottom"/>
          </w:tcPr>
          <w:p w14:paraId="6DB49392" w14:textId="77777777" w:rsidR="002118C9" w:rsidRPr="00B9074C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504CBE">
              <w:t>Wartungsvertrag?</w:t>
            </w:r>
          </w:p>
        </w:tc>
        <w:tc>
          <w:tcPr>
            <w:tcW w:w="992" w:type="dxa"/>
            <w:vAlign w:val="center"/>
          </w:tcPr>
          <w:p w14:paraId="6DB49393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9443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B9074C">
              <w:t xml:space="preserve"> ja</w:t>
            </w:r>
            <w:r w:rsidR="002118C9">
              <w:t>, am: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6DB49394" w14:textId="77777777" w:rsidR="002118C9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Datum </w:instrText>
            </w:r>
            <w:r w:rsidRPr="00265E26">
              <w:instrText>eingeben]</w:instrText>
            </w:r>
            <w:r>
              <w:fldChar w:fldCharType="end"/>
            </w:r>
          </w:p>
        </w:tc>
        <w:tc>
          <w:tcPr>
            <w:tcW w:w="2124" w:type="dxa"/>
            <w:vAlign w:val="center"/>
          </w:tcPr>
          <w:p w14:paraId="6DB49395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9625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B9074C">
              <w:t xml:space="preserve"> </w:t>
            </w:r>
            <w:r w:rsidR="002118C9">
              <w:t>nein</w:t>
            </w:r>
          </w:p>
        </w:tc>
      </w:tr>
      <w:tr w:rsidR="002118C9" w:rsidRPr="0040247D" w14:paraId="6DB4939B" w14:textId="77777777" w:rsidTr="007E0D70">
        <w:tc>
          <w:tcPr>
            <w:tcW w:w="2977" w:type="dxa"/>
            <w:vAlign w:val="bottom"/>
          </w:tcPr>
          <w:p w14:paraId="6DB49397" w14:textId="77777777" w:rsidR="002118C9" w:rsidRPr="00504CBE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504CBE">
              <w:t>Vermietet</w:t>
            </w:r>
          </w:p>
        </w:tc>
        <w:tc>
          <w:tcPr>
            <w:tcW w:w="992" w:type="dxa"/>
            <w:vAlign w:val="center"/>
          </w:tcPr>
          <w:p w14:paraId="6DB49398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8292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B9074C">
              <w:t xml:space="preserve"> ja</w:t>
            </w:r>
            <w:r w:rsidR="002118C9">
              <w:t>, am: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49399" w14:textId="77777777" w:rsidR="002118C9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Datum </w:instrText>
            </w:r>
            <w:r w:rsidRPr="00265E26">
              <w:instrText>eingeben]</w:instrText>
            </w:r>
            <w:r>
              <w:fldChar w:fldCharType="end"/>
            </w:r>
          </w:p>
        </w:tc>
        <w:tc>
          <w:tcPr>
            <w:tcW w:w="2124" w:type="dxa"/>
            <w:vAlign w:val="center"/>
          </w:tcPr>
          <w:p w14:paraId="6DB4939A" w14:textId="77777777" w:rsidR="002118C9" w:rsidRDefault="00355E0A" w:rsidP="002118C9">
            <w:pPr>
              <w:pStyle w:val="Aufzhlungszeichen"/>
              <w:numPr>
                <w:ilvl w:val="0"/>
                <w:numId w:val="0"/>
              </w:numPr>
            </w:pPr>
            <w:sdt>
              <w:sdtPr>
                <w:id w:val="-33414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8C9" w:rsidRPr="004F65CC">
                  <w:rPr>
                    <w:rFonts w:eastAsia="MS Gothic" w:hint="eastAsia"/>
                  </w:rPr>
                  <w:t>☐</w:t>
                </w:r>
              </w:sdtContent>
            </w:sdt>
            <w:r w:rsidR="002118C9" w:rsidRPr="00B9074C">
              <w:t xml:space="preserve"> </w:t>
            </w:r>
            <w:r w:rsidR="002118C9">
              <w:t>nein</w:t>
            </w:r>
          </w:p>
        </w:tc>
      </w:tr>
    </w:tbl>
    <w:p w14:paraId="6DB4939C" w14:textId="77777777" w:rsidR="007E0D70" w:rsidRDefault="007E0D70">
      <w:r>
        <w:br w:type="page"/>
      </w:r>
    </w:p>
    <w:tbl>
      <w:tblPr>
        <w:tblStyle w:val="RasterohneRahmen"/>
        <w:tblW w:w="5000" w:type="pct"/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567"/>
        <w:gridCol w:w="1701"/>
        <w:gridCol w:w="3827"/>
        <w:gridCol w:w="709"/>
        <w:gridCol w:w="1841"/>
      </w:tblGrid>
      <w:tr w:rsidR="002118C9" w:rsidRPr="0040247D" w14:paraId="6DB4939F" w14:textId="77777777" w:rsidTr="007E0D70">
        <w:tc>
          <w:tcPr>
            <w:tcW w:w="2977" w:type="dxa"/>
            <w:gridSpan w:val="4"/>
            <w:vAlign w:val="bottom"/>
          </w:tcPr>
          <w:p w14:paraId="6DB4939D" w14:textId="77777777" w:rsidR="002118C9" w:rsidRPr="00B9074C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F7440">
              <w:lastRenderedPageBreak/>
              <w:t>Frühere Schäden</w:t>
            </w:r>
          </w:p>
        </w:tc>
        <w:tc>
          <w:tcPr>
            <w:tcW w:w="6377" w:type="dxa"/>
            <w:gridSpan w:val="3"/>
            <w:tcBorders>
              <w:bottom w:val="single" w:sz="4" w:space="0" w:color="auto"/>
            </w:tcBorders>
            <w:vAlign w:val="center"/>
          </w:tcPr>
          <w:p w14:paraId="6DB4939E" w14:textId="77777777" w:rsidR="002118C9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2118C9" w:rsidRPr="0040247D" w14:paraId="6DB493A2" w14:textId="77777777" w:rsidTr="007E0D70">
        <w:tc>
          <w:tcPr>
            <w:tcW w:w="2977" w:type="dxa"/>
            <w:gridSpan w:val="4"/>
            <w:vAlign w:val="bottom"/>
          </w:tcPr>
          <w:p w14:paraId="6DB493A0" w14:textId="77777777" w:rsidR="002118C9" w:rsidRPr="00B9074C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F7440">
              <w:t>Letzte Revision am / durch wen?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493A1" w14:textId="77777777" w:rsidR="002118C9" w:rsidRDefault="002118C9" w:rsidP="002118C9">
            <w:pPr>
              <w:pStyle w:val="Aufzhlungszeichen"/>
              <w:numPr>
                <w:ilvl w:val="0"/>
                <w:numId w:val="0"/>
              </w:numPr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2118C9" w:rsidRPr="0040247D" w14:paraId="6DB493A6" w14:textId="77777777" w:rsidTr="007E0D70">
        <w:tc>
          <w:tcPr>
            <w:tcW w:w="6804" w:type="dxa"/>
            <w:gridSpan w:val="5"/>
            <w:vAlign w:val="bottom"/>
          </w:tcPr>
          <w:p w14:paraId="6DB493A3" w14:textId="77777777" w:rsidR="002118C9" w:rsidRPr="0040247D" w:rsidRDefault="002118C9" w:rsidP="002118C9">
            <w:pPr>
              <w:pStyle w:val="Aufzhlungszeichen"/>
              <w:numPr>
                <w:ilvl w:val="0"/>
                <w:numId w:val="12"/>
              </w:numPr>
            </w:pPr>
            <w:r w:rsidRPr="00BF7440">
              <w:t>Hat der Schadenfall einen versicherten Betriebsunterbruch zur Folge?</w:t>
            </w:r>
          </w:p>
        </w:tc>
        <w:tc>
          <w:tcPr>
            <w:tcW w:w="709" w:type="dxa"/>
            <w:vAlign w:val="center"/>
          </w:tcPr>
          <w:p w14:paraId="6DB493A4" w14:textId="77777777" w:rsidR="002118C9" w:rsidRPr="0040247D" w:rsidRDefault="002118C9" w:rsidP="002118C9">
            <w:pPr>
              <w:pStyle w:val="Aufzhlungszeichen"/>
              <w:numPr>
                <w:ilvl w:val="0"/>
                <w:numId w:val="0"/>
              </w:numPr>
              <w:jc w:val="center"/>
            </w:pPr>
          </w:p>
        </w:tc>
        <w:tc>
          <w:tcPr>
            <w:tcW w:w="1841" w:type="dxa"/>
            <w:vAlign w:val="center"/>
          </w:tcPr>
          <w:p w14:paraId="6DB493A5" w14:textId="77777777" w:rsidR="002118C9" w:rsidRPr="0040247D" w:rsidRDefault="002118C9" w:rsidP="002118C9">
            <w:pPr>
              <w:pStyle w:val="Aufzhlungszeichen"/>
              <w:numPr>
                <w:ilvl w:val="0"/>
                <w:numId w:val="0"/>
              </w:numPr>
            </w:pPr>
          </w:p>
        </w:tc>
      </w:tr>
      <w:tr w:rsidR="007E0D70" w:rsidRPr="00AB2915" w14:paraId="6DB493A9" w14:textId="77777777" w:rsidTr="007E0D70">
        <w:tblPrEx>
          <w:tblLook w:val="04A0" w:firstRow="1" w:lastRow="0" w:firstColumn="1" w:lastColumn="0" w:noHBand="0" w:noVBand="1"/>
        </w:tblPrEx>
        <w:trPr>
          <w:gridBefore w:val="1"/>
          <w:wBefore w:w="426" w:type="dxa"/>
          <w:trHeight w:val="340"/>
        </w:trPr>
        <w:tc>
          <w:tcPr>
            <w:tcW w:w="283" w:type="dxa"/>
            <w:vAlign w:val="center"/>
          </w:tcPr>
          <w:p w14:paraId="6DB493A7" w14:textId="77777777" w:rsidR="007E0D70" w:rsidRPr="00AB2915" w:rsidRDefault="00355E0A" w:rsidP="007E0D70">
            <w:sdt>
              <w:sdtPr>
                <w:id w:val="-9098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70" w:rsidRPr="00AB2915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8645" w:type="dxa"/>
            <w:gridSpan w:val="5"/>
            <w:vAlign w:val="center"/>
          </w:tcPr>
          <w:p w14:paraId="6DB493A8" w14:textId="77777777" w:rsidR="007E0D70" w:rsidRPr="00AB2915" w:rsidRDefault="007E0D70" w:rsidP="007E0D70">
            <w:r>
              <w:t>Nein</w:t>
            </w:r>
          </w:p>
        </w:tc>
      </w:tr>
      <w:tr w:rsidR="007E0D70" w:rsidRPr="00AB2915" w14:paraId="6DB493B0" w14:textId="77777777" w:rsidTr="007E0D70">
        <w:tblPrEx>
          <w:tblLook w:val="04A0" w:firstRow="1" w:lastRow="0" w:firstColumn="1" w:lastColumn="0" w:noHBand="0" w:noVBand="1"/>
        </w:tblPrEx>
        <w:trPr>
          <w:gridBefore w:val="1"/>
          <w:wBefore w:w="426" w:type="dxa"/>
          <w:trHeight w:val="340"/>
        </w:trPr>
        <w:tc>
          <w:tcPr>
            <w:tcW w:w="283" w:type="dxa"/>
          </w:tcPr>
          <w:p w14:paraId="6DB493AA" w14:textId="77777777" w:rsidR="007E0D70" w:rsidRPr="00AB2915" w:rsidRDefault="00355E0A" w:rsidP="007E0D70">
            <w:sdt>
              <w:sdtPr>
                <w:id w:val="-184331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D70" w:rsidRPr="00AB2915">
                  <w:rPr>
                    <w:rFonts w:eastAsia="MS Gothic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B493AB" w14:textId="77777777" w:rsidR="007E0D70" w:rsidRPr="00AB2915" w:rsidRDefault="007E0D70" w:rsidP="007E0D70">
            <w:r>
              <w:t xml:space="preserve">Ja </w:t>
            </w:r>
            <w:r>
              <w:sym w:font="Wingdings" w:char="F0E0"/>
            </w:r>
          </w:p>
        </w:tc>
        <w:tc>
          <w:tcPr>
            <w:tcW w:w="8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493AC" w14:textId="77777777" w:rsidR="007E0D70" w:rsidRDefault="007E0D70" w:rsidP="007E0D70">
            <w:pPr>
              <w:pStyle w:val="AnweisungKommentar"/>
            </w:pPr>
            <w:r w:rsidRPr="007E0D70">
              <w:t>(Wenn ja, voraussichtliche Dauer?)</w:t>
            </w:r>
          </w:p>
          <w:p w14:paraId="6DB493AD" w14:textId="77777777" w:rsidR="007E0D70" w:rsidRDefault="007E0D70" w:rsidP="007E0D7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Dauer </w:instrText>
            </w:r>
            <w:r w:rsidRPr="00265E26">
              <w:instrText>eingeben]</w:instrText>
            </w:r>
            <w:r>
              <w:fldChar w:fldCharType="end"/>
            </w:r>
          </w:p>
          <w:p w14:paraId="6DB493AE" w14:textId="77777777" w:rsidR="007E0D70" w:rsidRDefault="007E0D70" w:rsidP="007E0D70"/>
          <w:p w14:paraId="6DB493AF" w14:textId="77777777" w:rsidR="007E0D70" w:rsidRPr="00AB2915" w:rsidRDefault="007E0D70" w:rsidP="007E0D70"/>
        </w:tc>
      </w:tr>
    </w:tbl>
    <w:p w14:paraId="6DB493B1" w14:textId="77777777" w:rsidR="009D4B76" w:rsidRDefault="007E0D70" w:rsidP="007E0D70">
      <w:pPr>
        <w:pStyle w:val="berschrift2"/>
      </w:pPr>
      <w:r>
        <w:t>Z</w:t>
      </w:r>
      <w:r w:rsidRPr="007E0D70">
        <w:t>usätzliche Angaben für Montage- und Bauwesenversicherung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84"/>
        <w:gridCol w:w="2268"/>
        <w:gridCol w:w="2232"/>
      </w:tblGrid>
      <w:tr w:rsidR="007E0D70" w:rsidRPr="00AB2915" w14:paraId="6DB493B7" w14:textId="77777777" w:rsidTr="0059740A">
        <w:tc>
          <w:tcPr>
            <w:tcW w:w="2263" w:type="dxa"/>
            <w:tcBorders>
              <w:top w:val="nil"/>
              <w:bottom w:val="nil"/>
            </w:tcBorders>
          </w:tcPr>
          <w:p w14:paraId="6DB493B2" w14:textId="77777777" w:rsidR="007E0D70" w:rsidRPr="007E0D70" w:rsidRDefault="007E0D70" w:rsidP="007E0D70">
            <w:r w:rsidRPr="007E0D70">
              <w:t>Montage-/Baubeginn: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DB493B3" w14:textId="77777777" w:rsidR="007E0D70" w:rsidRPr="006C5A25" w:rsidRDefault="007E0D70" w:rsidP="007E0D7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DB493B4" w14:textId="77777777" w:rsidR="007E0D70" w:rsidRPr="0059740A" w:rsidRDefault="007E0D70" w:rsidP="0059740A"/>
        </w:tc>
        <w:tc>
          <w:tcPr>
            <w:tcW w:w="2268" w:type="dxa"/>
            <w:tcBorders>
              <w:top w:val="nil"/>
              <w:bottom w:val="nil"/>
            </w:tcBorders>
          </w:tcPr>
          <w:p w14:paraId="6DB493B5" w14:textId="77777777" w:rsidR="007E0D70" w:rsidRDefault="007E0D70" w:rsidP="007E0D70">
            <w:r w:rsidRPr="007E0D70">
              <w:t>Montage-/Bausumme:</w:t>
            </w: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</w:tcPr>
          <w:p w14:paraId="6DB493B6" w14:textId="77777777" w:rsidR="007E0D70" w:rsidRDefault="001D4781" w:rsidP="0059740A">
            <w:r>
              <w:fldChar w:fldCharType="begin"/>
            </w:r>
            <w:r w:rsidRPr="00265E26">
              <w:instrText>MACROBUTTON NoMacro [</w:instrText>
            </w:r>
            <w:r w:rsidR="0059740A">
              <w:rPr>
                <w:b/>
                <w:color w:val="FF0000"/>
              </w:rPr>
              <w:instrText>Text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7E0D70" w:rsidRPr="00AB2915" w14:paraId="6DB493BD" w14:textId="77777777" w:rsidTr="0059740A">
        <w:tc>
          <w:tcPr>
            <w:tcW w:w="2263" w:type="dxa"/>
            <w:tcBorders>
              <w:top w:val="nil"/>
              <w:bottom w:val="nil"/>
            </w:tcBorders>
          </w:tcPr>
          <w:p w14:paraId="6DB493B8" w14:textId="77777777" w:rsidR="007E0D70" w:rsidRPr="00A52973" w:rsidRDefault="007E0D70" w:rsidP="007E0D70">
            <w:r w:rsidRPr="007E0D70">
              <w:t>Montage-/Bauort: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B493B9" w14:textId="77777777" w:rsidR="007E0D70" w:rsidRPr="0040247D" w:rsidRDefault="007E0D70" w:rsidP="007E0D70">
            <w:pPr>
              <w:jc w:val="both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DB493BA" w14:textId="77777777" w:rsidR="007E0D70" w:rsidRPr="0059740A" w:rsidRDefault="007E0D70" w:rsidP="0059740A"/>
        </w:tc>
        <w:tc>
          <w:tcPr>
            <w:tcW w:w="2268" w:type="dxa"/>
            <w:tcBorders>
              <w:top w:val="nil"/>
              <w:bottom w:val="nil"/>
            </w:tcBorders>
          </w:tcPr>
          <w:p w14:paraId="6DB493BB" w14:textId="77777777" w:rsidR="007E0D70" w:rsidRDefault="007E0D70" w:rsidP="007E0D70">
            <w:pPr>
              <w:jc w:val="both"/>
            </w:pPr>
            <w:r w:rsidRPr="007E0D70">
              <w:t>Bauherr: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</w:tcPr>
          <w:p w14:paraId="6DB493BC" w14:textId="77777777" w:rsidR="007E0D70" w:rsidRDefault="0059740A" w:rsidP="007E0D70">
            <w:pPr>
              <w:jc w:val="both"/>
            </w:pPr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Text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7E0D70" w:rsidRPr="00AB2915" w14:paraId="6DB493C0" w14:textId="77777777" w:rsidTr="001D4781">
        <w:tc>
          <w:tcPr>
            <w:tcW w:w="2263" w:type="dxa"/>
            <w:tcBorders>
              <w:top w:val="nil"/>
            </w:tcBorders>
          </w:tcPr>
          <w:p w14:paraId="6DB493BE" w14:textId="77777777" w:rsidR="007E0D70" w:rsidRPr="00A44E3B" w:rsidRDefault="007E0D70" w:rsidP="007E0D70">
            <w:pPr>
              <w:rPr>
                <w:rFonts w:eastAsia="MS Gothic"/>
              </w:rPr>
            </w:pPr>
            <w:r w:rsidRPr="007E0D70">
              <w:t>Montage-/Bauleitung:</w:t>
            </w:r>
          </w:p>
        </w:tc>
        <w:tc>
          <w:tcPr>
            <w:tcW w:w="7194" w:type="dxa"/>
            <w:gridSpan w:val="4"/>
            <w:tcBorders>
              <w:top w:val="nil"/>
              <w:bottom w:val="single" w:sz="4" w:space="0" w:color="auto"/>
            </w:tcBorders>
          </w:tcPr>
          <w:p w14:paraId="6DB493BF" w14:textId="77777777" w:rsidR="007E0D70" w:rsidRDefault="007E0D70" w:rsidP="007E0D70">
            <w:pPr>
              <w:jc w:val="both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Gesellschaft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6DB493C1" w14:textId="77777777" w:rsidR="00D951A7" w:rsidRDefault="00D951A7" w:rsidP="00D951A7">
      <w:pPr>
        <w:pStyle w:val="berschrift2"/>
      </w:pPr>
      <w:r w:rsidRPr="008A79D1">
        <w:t>Bestehen weitere Versicherungen für die oben erwähnten Sachen?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32"/>
      </w:tblGrid>
      <w:tr w:rsidR="00D951A7" w:rsidRPr="00AB2915" w14:paraId="6DB493C4" w14:textId="77777777" w:rsidTr="00D951A7">
        <w:tc>
          <w:tcPr>
            <w:tcW w:w="2122" w:type="dxa"/>
            <w:tcBorders>
              <w:top w:val="nil"/>
              <w:bottom w:val="nil"/>
            </w:tcBorders>
          </w:tcPr>
          <w:p w14:paraId="6DB493C2" w14:textId="77777777" w:rsidR="00D951A7" w:rsidRPr="006C5A25" w:rsidRDefault="00355E0A" w:rsidP="00D951A7">
            <w:sdt>
              <w:sdtPr>
                <w:id w:val="-140875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6C5A25">
                  <w:rPr>
                    <w:rFonts w:eastAsia="MS Gothic" w:hint="eastAsia"/>
                  </w:rPr>
                  <w:t>☐</w:t>
                </w:r>
              </w:sdtContent>
            </w:sdt>
            <w:r w:rsidR="00D951A7" w:rsidRPr="006C5A25">
              <w:t xml:space="preserve"> </w:t>
            </w:r>
            <w:r w:rsidR="00D951A7" w:rsidRPr="008A79D1">
              <w:t>Feuer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6DB493C3" w14:textId="77777777" w:rsidR="00D951A7" w:rsidRPr="006C5A25" w:rsidRDefault="00355E0A" w:rsidP="00D951A7">
            <w:sdt>
              <w:sdtPr>
                <w:id w:val="-2700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D951A7" w:rsidRPr="0040247D">
              <w:t xml:space="preserve"> </w:t>
            </w:r>
            <w:r w:rsidR="00D951A7">
              <w:t>Diebstahl</w:t>
            </w:r>
          </w:p>
        </w:tc>
      </w:tr>
      <w:tr w:rsidR="00D951A7" w:rsidRPr="00AB2915" w14:paraId="6DB493C7" w14:textId="77777777" w:rsidTr="00D951A7">
        <w:tc>
          <w:tcPr>
            <w:tcW w:w="2122" w:type="dxa"/>
            <w:tcBorders>
              <w:top w:val="nil"/>
              <w:bottom w:val="nil"/>
            </w:tcBorders>
          </w:tcPr>
          <w:p w14:paraId="6DB493C5" w14:textId="77777777" w:rsidR="00D951A7" w:rsidRPr="00A52973" w:rsidRDefault="00355E0A" w:rsidP="00D951A7">
            <w:sdt>
              <w:sdtPr>
                <w:id w:val="-99278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D951A7" w:rsidRPr="0040247D">
              <w:t xml:space="preserve"> </w:t>
            </w:r>
            <w:r w:rsidR="00D951A7" w:rsidRPr="008A79D1">
              <w:t>Glasbruch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6DB493C6" w14:textId="77777777" w:rsidR="00D951A7" w:rsidRPr="0040247D" w:rsidRDefault="00355E0A" w:rsidP="00D951A7">
            <w:pPr>
              <w:jc w:val="both"/>
            </w:pPr>
            <w:sdt>
              <w:sdtPr>
                <w:id w:val="9573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D951A7" w:rsidRPr="0040247D">
              <w:t xml:space="preserve"> </w:t>
            </w:r>
            <w:r w:rsidR="00D951A7" w:rsidRPr="00853CD9">
              <w:t>Wasserschaden</w:t>
            </w:r>
          </w:p>
        </w:tc>
      </w:tr>
      <w:tr w:rsidR="00D951A7" w:rsidRPr="00AB2915" w14:paraId="6DB493CA" w14:textId="77777777" w:rsidTr="00D951A7">
        <w:tc>
          <w:tcPr>
            <w:tcW w:w="2122" w:type="dxa"/>
            <w:tcBorders>
              <w:top w:val="nil"/>
              <w:bottom w:val="nil"/>
            </w:tcBorders>
          </w:tcPr>
          <w:p w14:paraId="6DB493C8" w14:textId="77777777" w:rsidR="00D951A7" w:rsidRPr="00A52973" w:rsidRDefault="00355E0A" w:rsidP="00D951A7">
            <w:sdt>
              <w:sdtPr>
                <w:id w:val="-12702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D951A7" w:rsidRPr="0040247D">
              <w:t xml:space="preserve"> </w:t>
            </w:r>
            <w:r w:rsidR="00D951A7" w:rsidRPr="008A79D1">
              <w:t>Maschinenbruch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14:paraId="6DB493C9" w14:textId="77777777" w:rsidR="00D951A7" w:rsidRPr="0040247D" w:rsidRDefault="00355E0A" w:rsidP="00D951A7">
            <w:pPr>
              <w:jc w:val="both"/>
            </w:pPr>
            <w:sdt>
              <w:sdtPr>
                <w:id w:val="82941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A7" w:rsidRPr="00A44E3B">
                  <w:rPr>
                    <w:rFonts w:eastAsia="MS Gothic" w:hint="eastAsia"/>
                  </w:rPr>
                  <w:t>☐</w:t>
                </w:r>
              </w:sdtContent>
            </w:sdt>
            <w:r w:rsidR="00D951A7" w:rsidRPr="0040247D">
              <w:t xml:space="preserve"> </w:t>
            </w:r>
            <w:r w:rsidR="00D951A7" w:rsidRPr="009E4F35">
              <w:t>Bauwesen</w:t>
            </w:r>
          </w:p>
        </w:tc>
      </w:tr>
      <w:tr w:rsidR="00D951A7" w:rsidRPr="00AB2915" w14:paraId="6DB493CD" w14:textId="77777777" w:rsidTr="00D951A7">
        <w:tc>
          <w:tcPr>
            <w:tcW w:w="2122" w:type="dxa"/>
            <w:tcBorders>
              <w:top w:val="nil"/>
            </w:tcBorders>
          </w:tcPr>
          <w:p w14:paraId="6DB493CB" w14:textId="77777777" w:rsidR="00D951A7" w:rsidRPr="00A44E3B" w:rsidRDefault="00D951A7" w:rsidP="00D951A7">
            <w:pPr>
              <w:rPr>
                <w:rFonts w:eastAsia="MS Gothic"/>
              </w:rPr>
            </w:pPr>
            <w:r>
              <w:rPr>
                <w:rFonts w:eastAsia="MS Gothic"/>
              </w:rPr>
              <w:t>Gesellschaft?</w:t>
            </w:r>
          </w:p>
        </w:tc>
        <w:tc>
          <w:tcPr>
            <w:tcW w:w="7232" w:type="dxa"/>
            <w:tcBorders>
              <w:top w:val="nil"/>
              <w:bottom w:val="single" w:sz="4" w:space="0" w:color="auto"/>
            </w:tcBorders>
          </w:tcPr>
          <w:p w14:paraId="6DB493CC" w14:textId="77777777" w:rsidR="00D951A7" w:rsidRPr="0040247D" w:rsidRDefault="00D951A7" w:rsidP="00D951A7">
            <w:pPr>
              <w:jc w:val="both"/>
            </w:pPr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Gesellschaft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6DB493CE" w14:textId="77777777" w:rsidR="00D951A7" w:rsidRPr="00D951A7" w:rsidRDefault="00D951A7" w:rsidP="00D951A7"/>
    <w:p w14:paraId="6DB493CF" w14:textId="77777777" w:rsidR="00D951A7" w:rsidRPr="00D951A7" w:rsidRDefault="00D951A7" w:rsidP="00D951A7">
      <w:r w:rsidRPr="00D951A7">
        <w:br w:type="page"/>
      </w:r>
    </w:p>
    <w:p w14:paraId="6DB493D0" w14:textId="77777777" w:rsidR="002F6B2B" w:rsidRPr="000E7E8F" w:rsidRDefault="002F6B2B" w:rsidP="000E7E8F">
      <w:pPr>
        <w:pStyle w:val="berschrift2"/>
      </w:pPr>
      <w:r w:rsidRPr="000E7E8F">
        <w:lastRenderedPageBreak/>
        <w:t>Bemerkungen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0DE7" w:rsidRPr="00AB2915" w14:paraId="6DB493D2" w14:textId="77777777" w:rsidTr="00F27AC6">
        <w:tc>
          <w:tcPr>
            <w:tcW w:w="9354" w:type="dxa"/>
          </w:tcPr>
          <w:p w14:paraId="6DB493D1" w14:textId="77777777" w:rsidR="000D0DE7" w:rsidRPr="00AB2915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DB493D4" w14:textId="77777777" w:rsidTr="00F27AC6">
        <w:tc>
          <w:tcPr>
            <w:tcW w:w="9354" w:type="dxa"/>
            <w:tcBorders>
              <w:bottom w:val="single" w:sz="4" w:space="0" w:color="auto"/>
            </w:tcBorders>
          </w:tcPr>
          <w:p w14:paraId="6DB493D3" w14:textId="77777777" w:rsidR="000D0DE7" w:rsidRPr="00AB2915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DB493D6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DB493D5" w14:textId="77777777" w:rsidR="000D0DE7" w:rsidRPr="00AB2915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DB493D8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DB493D7" w14:textId="77777777" w:rsidR="000D0DE7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DB493DA" w14:textId="77777777" w:rsidTr="00F27AC6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DB493D9" w14:textId="77777777" w:rsidR="000D0DE7" w:rsidRDefault="000D0DE7" w:rsidP="00F27AC6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6DB493DB" w14:textId="77777777" w:rsidR="009B7C13" w:rsidRDefault="009B7C13" w:rsidP="009B7C13"/>
    <w:p w14:paraId="6DB493DC" w14:textId="77777777" w:rsidR="009B7C13" w:rsidRDefault="009B7C13" w:rsidP="009B7C13"/>
    <w:p w14:paraId="6DB493DD" w14:textId="77777777" w:rsidR="00DA7E89" w:rsidRDefault="00DA7E89" w:rsidP="00DA7E89">
      <w:r w:rsidRPr="00023BE7">
        <w:t>Der Versicherungsnehmer ermächtigt die auf Seite 1 aufgeführte Versicherungsgesellschaft zur Einsichtnahme in die amtlichen Akten.</w:t>
      </w:r>
    </w:p>
    <w:p w14:paraId="6DB493DE" w14:textId="77777777" w:rsidR="009B7C13" w:rsidRDefault="009B7C13" w:rsidP="009B7C13"/>
    <w:p w14:paraId="6DB493DF" w14:textId="77777777" w:rsidR="000D0DE7" w:rsidRDefault="000D0DE7" w:rsidP="000D0DE7"/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D0DE7" w14:paraId="6DB493E1" w14:textId="77777777" w:rsidTr="00F27AC6">
        <w:trPr>
          <w:trHeight w:val="227"/>
        </w:trPr>
        <w:tc>
          <w:tcPr>
            <w:tcW w:w="9354" w:type="dxa"/>
            <w:gridSpan w:val="2"/>
          </w:tcPr>
          <w:bookmarkStart w:id="7" w:name="Ort"/>
          <w:p w14:paraId="6DB493E0" w14:textId="77777777" w:rsidR="000D0DE7" w:rsidRPr="00D951A7" w:rsidRDefault="000D0DE7" w:rsidP="00F27AC6">
            <w:pPr>
              <w:rPr>
                <w:rStyle w:val="Fett"/>
              </w:rPr>
            </w:pPr>
            <w:r w:rsidRPr="00D951A7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D951A7">
              <w:rPr>
                <w:rStyle w:val="Fett"/>
              </w:rPr>
              <w:instrText xml:space="preserve"> FORMTEXT </w:instrText>
            </w:r>
            <w:r w:rsidRPr="00D951A7">
              <w:rPr>
                <w:rStyle w:val="Fett"/>
              </w:rPr>
            </w:r>
            <w:r w:rsidRPr="00D951A7">
              <w:rPr>
                <w:rStyle w:val="Fett"/>
              </w:rPr>
              <w:fldChar w:fldCharType="separate"/>
            </w:r>
            <w:r w:rsidRPr="00D951A7">
              <w:rPr>
                <w:rStyle w:val="Fett"/>
              </w:rPr>
              <w:t> </w:t>
            </w:r>
            <w:r w:rsidRPr="00D951A7">
              <w:rPr>
                <w:rStyle w:val="Fett"/>
              </w:rPr>
              <w:t> </w:t>
            </w:r>
            <w:r w:rsidRPr="00D951A7">
              <w:rPr>
                <w:rStyle w:val="Fett"/>
              </w:rPr>
              <w:t> </w:t>
            </w:r>
            <w:r w:rsidRPr="00D951A7">
              <w:rPr>
                <w:rStyle w:val="Fett"/>
              </w:rPr>
              <w:t> </w:t>
            </w:r>
            <w:r w:rsidRPr="00D951A7">
              <w:rPr>
                <w:rStyle w:val="Fett"/>
              </w:rPr>
              <w:t> </w:t>
            </w:r>
            <w:r w:rsidRPr="00D951A7">
              <w:rPr>
                <w:rStyle w:val="Fett"/>
              </w:rPr>
              <w:fldChar w:fldCharType="end"/>
            </w:r>
            <w:bookmarkEnd w:id="7"/>
            <w:r w:rsidRPr="00D951A7">
              <w:rPr>
                <w:rStyle w:val="Fett"/>
              </w:rPr>
              <w:t xml:space="preserve">, </w:t>
            </w:r>
            <w:r w:rsidRPr="00D951A7">
              <w:rPr>
                <w:rStyle w:val="Fett"/>
              </w:rPr>
              <w:fldChar w:fldCharType="begin"/>
            </w:r>
            <w:r w:rsidRPr="00D951A7">
              <w:rPr>
                <w:rStyle w:val="Fett"/>
              </w:rPr>
              <w:instrText xml:space="preserve"> DATE  \@ "d. MMMM yyyy"  \* MERGEFORMAT </w:instrText>
            </w:r>
            <w:r w:rsidRPr="00D951A7">
              <w:rPr>
                <w:rStyle w:val="Fett"/>
              </w:rPr>
              <w:fldChar w:fldCharType="separate"/>
            </w:r>
            <w:r w:rsidR="00355E0A">
              <w:rPr>
                <w:rStyle w:val="Fett"/>
                <w:noProof/>
              </w:rPr>
              <w:t>21. Juni 2016</w:t>
            </w:r>
            <w:r w:rsidRPr="00D951A7">
              <w:rPr>
                <w:rStyle w:val="Fett"/>
              </w:rPr>
              <w:fldChar w:fldCharType="end"/>
            </w:r>
          </w:p>
        </w:tc>
      </w:tr>
      <w:tr w:rsidR="000D0DE7" w14:paraId="6DB493E3" w14:textId="77777777" w:rsidTr="00F27AC6">
        <w:trPr>
          <w:trHeight w:val="357"/>
        </w:trPr>
        <w:tc>
          <w:tcPr>
            <w:tcW w:w="9354" w:type="dxa"/>
            <w:gridSpan w:val="2"/>
          </w:tcPr>
          <w:p w14:paraId="6DB493E2" w14:textId="77777777" w:rsidR="000D0DE7" w:rsidRDefault="000D0DE7" w:rsidP="00F27AC6"/>
        </w:tc>
      </w:tr>
      <w:tr w:rsidR="000D0DE7" w14:paraId="6DB493E7" w14:textId="77777777" w:rsidTr="00F27AC6">
        <w:trPr>
          <w:trHeight w:val="1975"/>
        </w:trPr>
        <w:tc>
          <w:tcPr>
            <w:tcW w:w="9354" w:type="dxa"/>
            <w:gridSpan w:val="2"/>
          </w:tcPr>
          <w:p w14:paraId="6DB493E4" w14:textId="77777777" w:rsidR="000D0DE7" w:rsidRPr="003729CD" w:rsidRDefault="000D0DE7" w:rsidP="003729CD">
            <w:r w:rsidRPr="003729CD">
              <w:t>Der Kunde</w:t>
            </w:r>
          </w:p>
          <w:p w14:paraId="6DB493E5" w14:textId="77777777" w:rsidR="000D0DE7" w:rsidRDefault="000D0DE7" w:rsidP="00F27AC6"/>
          <w:bookmarkStart w:id="8" w:name="Anschrift"/>
          <w:p w14:paraId="6DB493E6" w14:textId="77777777" w:rsidR="000D0DE7" w:rsidRDefault="000D0DE7" w:rsidP="00F27AC6">
            <w:r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D0DE7" w14:paraId="6DB493EA" w14:textId="77777777" w:rsidTr="00F27AC6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6DB493E8" w14:textId="77777777" w:rsidR="000D0DE7" w:rsidRDefault="000D0DE7" w:rsidP="00F27AC6">
            <w:r>
              <w:fldChar w:fldCharType="begin"/>
            </w:r>
            <w:r w:rsidRPr="00C70BC4">
              <w:instrText>MACROBUTTON NoMacro [</w:instrText>
            </w:r>
            <w:r w:rsidRPr="00C70BC4">
              <w:rPr>
                <w:b/>
                <w:color w:val="FF0000"/>
              </w:rPr>
              <w:instrText>KLICK!</w:instrText>
            </w:r>
            <w:r w:rsidRPr="00C70BC4">
              <w:instrText xml:space="preserve"> </w:instrText>
            </w:r>
            <w:r>
              <w:instrText>Name Kunden eingeben</w:instrText>
            </w:r>
            <w:r w:rsidRPr="00C70BC4">
              <w:instrText>]</w:instrText>
            </w:r>
            <w:r>
              <w:fldChar w:fldCharType="end"/>
            </w:r>
          </w:p>
        </w:tc>
        <w:tc>
          <w:tcPr>
            <w:tcW w:w="5385" w:type="dxa"/>
          </w:tcPr>
          <w:p w14:paraId="6DB493E9" w14:textId="77777777" w:rsidR="000D0DE7" w:rsidRDefault="000D0DE7" w:rsidP="00F27AC6"/>
        </w:tc>
      </w:tr>
    </w:tbl>
    <w:p w14:paraId="6DB493EB" w14:textId="77777777" w:rsidR="009B7C13" w:rsidRDefault="009B7C13" w:rsidP="009B7C13"/>
    <w:p w14:paraId="6DB493EC" w14:textId="77777777" w:rsidR="009B7C13" w:rsidRDefault="009B7C13" w:rsidP="009B7C13"/>
    <w:sectPr w:rsidR="009B7C13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493EF" w14:textId="77777777" w:rsidR="00D951A7" w:rsidRDefault="00D951A7">
      <w:r>
        <w:separator/>
      </w:r>
    </w:p>
  </w:endnote>
  <w:endnote w:type="continuationSeparator" w:id="0">
    <w:p w14:paraId="6DB493F0" w14:textId="77777777" w:rsidR="00D951A7" w:rsidRDefault="00D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altName w:val="Corbel"/>
    <w:panose1 w:val="02000503000000020004"/>
    <w:charset w:val="00"/>
    <w:family w:val="auto"/>
    <w:pitch w:val="variable"/>
    <w:sig w:usb0="00000001" w:usb1="00000001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93F1" w14:textId="6DB20502" w:rsidR="00D951A7" w:rsidRPr="00C22841" w:rsidRDefault="00FB42DA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eastAsia="de-CH"/>
      </w:rPr>
      <w:drawing>
        <wp:anchor distT="0" distB="0" distL="114300" distR="114300" simplePos="0" relativeHeight="251660288" behindDoc="1" locked="0" layoutInCell="1" allowOverlap="1" wp14:anchorId="6DB493F4" wp14:editId="6177043A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D951A7" w:rsidRPr="00C22841">
      <w:rPr>
        <w:rFonts w:cstheme="minorHAnsi"/>
      </w:rPr>
      <w:t xml:space="preserve"> Insurance Brokers AG</w:t>
    </w:r>
    <w:r w:rsidR="00D951A7" w:rsidRPr="00C22841">
      <w:rPr>
        <w:rFonts w:cstheme="minorHAnsi"/>
      </w:rPr>
      <w:tab/>
      <w:t xml:space="preserve">Seite </w:t>
    </w:r>
    <w:r w:rsidR="00D951A7" w:rsidRPr="00C22841">
      <w:rPr>
        <w:rStyle w:val="Fett"/>
        <w:rFonts w:cstheme="minorHAnsi"/>
        <w:b w:val="0"/>
        <w:bCs w:val="0"/>
      </w:rPr>
      <w:fldChar w:fldCharType="begin"/>
    </w:r>
    <w:r w:rsidR="00D951A7" w:rsidRPr="00C22841">
      <w:rPr>
        <w:rStyle w:val="Fett"/>
        <w:rFonts w:cstheme="minorHAnsi"/>
        <w:b w:val="0"/>
        <w:bCs w:val="0"/>
      </w:rPr>
      <w:instrText xml:space="preserve">PAGE   </w:instrText>
    </w:r>
    <w:r w:rsidR="00D951A7" w:rsidRPr="00C22841">
      <w:rPr>
        <w:rFonts w:cstheme="minorHAnsi"/>
      </w:rPr>
      <w:instrText xml:space="preserve">\# "00" </w:instrText>
    </w:r>
    <w:r w:rsidR="00D951A7" w:rsidRPr="00C22841">
      <w:rPr>
        <w:rStyle w:val="Fett"/>
        <w:rFonts w:cstheme="minorHAnsi"/>
        <w:b w:val="0"/>
        <w:bCs w:val="0"/>
      </w:rPr>
      <w:fldChar w:fldCharType="separate"/>
    </w:r>
    <w:r w:rsidR="00355E0A">
      <w:rPr>
        <w:rFonts w:cstheme="minorHAnsi"/>
        <w:noProof/>
      </w:rPr>
      <w:t>02</w:t>
    </w:r>
    <w:r w:rsidR="00D951A7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93F3" w14:textId="432FCF58" w:rsidR="00D951A7" w:rsidRPr="00F20C34" w:rsidRDefault="00FB42DA" w:rsidP="00F20C34">
    <w:pPr>
      <w:pStyle w:val="Fuzeile"/>
    </w:pPr>
    <w:r>
      <w:t>Funk</w:t>
    </w:r>
    <w:r w:rsidR="00D951A7" w:rsidRPr="00F20C34">
      <w:t xml:space="preserve"> Insurance Brokers AG, </w:t>
    </w:r>
    <w:r w:rsidR="00D951A7" w:rsidRPr="00F20C34">
      <w:fldChar w:fldCharType="begin"/>
    </w:r>
    <w:r w:rsidR="00D951A7" w:rsidRPr="00F20C34">
      <w:instrText xml:space="preserve"> DATE  \@ "d. MMMM yyyy"</w:instrText>
    </w:r>
    <w:r w:rsidR="00D951A7" w:rsidRPr="00F20C34">
      <w:fldChar w:fldCharType="separate"/>
    </w:r>
    <w:r w:rsidR="00355E0A">
      <w:rPr>
        <w:noProof/>
      </w:rPr>
      <w:t>21. Juni 2016</w:t>
    </w:r>
    <w:r w:rsidR="00D951A7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493ED" w14:textId="77777777" w:rsidR="00D951A7" w:rsidRDefault="00D951A7">
      <w:r>
        <w:separator/>
      </w:r>
    </w:p>
  </w:footnote>
  <w:footnote w:type="continuationSeparator" w:id="0">
    <w:p w14:paraId="6DB493EE" w14:textId="77777777" w:rsidR="00D951A7" w:rsidRDefault="00D95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93F2" w14:textId="77777777" w:rsidR="00D951A7" w:rsidRPr="00006308" w:rsidRDefault="00D951A7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DB493F6" wp14:editId="2F399453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pStyle w:val="Haupttite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96E50"/>
    <w:rsid w:val="000A52AF"/>
    <w:rsid w:val="000C749C"/>
    <w:rsid w:val="000D0DE7"/>
    <w:rsid w:val="000D6715"/>
    <w:rsid w:val="000D7948"/>
    <w:rsid w:val="000D7BA8"/>
    <w:rsid w:val="000E10C6"/>
    <w:rsid w:val="000E3198"/>
    <w:rsid w:val="000E7E8F"/>
    <w:rsid w:val="000F188F"/>
    <w:rsid w:val="00105C44"/>
    <w:rsid w:val="00110693"/>
    <w:rsid w:val="001154F9"/>
    <w:rsid w:val="001228C3"/>
    <w:rsid w:val="00147F53"/>
    <w:rsid w:val="00153046"/>
    <w:rsid w:val="001547B7"/>
    <w:rsid w:val="00155B9D"/>
    <w:rsid w:val="00161AE3"/>
    <w:rsid w:val="00191D59"/>
    <w:rsid w:val="001A0222"/>
    <w:rsid w:val="001A0E97"/>
    <w:rsid w:val="001B1601"/>
    <w:rsid w:val="001C5C76"/>
    <w:rsid w:val="001C7F3B"/>
    <w:rsid w:val="001D0D63"/>
    <w:rsid w:val="001D0FA3"/>
    <w:rsid w:val="001D4781"/>
    <w:rsid w:val="001E1505"/>
    <w:rsid w:val="001E6A38"/>
    <w:rsid w:val="002118C9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C20D6"/>
    <w:rsid w:val="002D7B5D"/>
    <w:rsid w:val="002F6B2B"/>
    <w:rsid w:val="00345D36"/>
    <w:rsid w:val="00351D4A"/>
    <w:rsid w:val="00352577"/>
    <w:rsid w:val="003525F7"/>
    <w:rsid w:val="00355E0A"/>
    <w:rsid w:val="00357DA5"/>
    <w:rsid w:val="003729CD"/>
    <w:rsid w:val="003912A0"/>
    <w:rsid w:val="003962D8"/>
    <w:rsid w:val="00397822"/>
    <w:rsid w:val="003A1183"/>
    <w:rsid w:val="003A43F5"/>
    <w:rsid w:val="003A6F5B"/>
    <w:rsid w:val="003B3FAB"/>
    <w:rsid w:val="003C4CCA"/>
    <w:rsid w:val="003D2369"/>
    <w:rsid w:val="003E2FDA"/>
    <w:rsid w:val="0040185D"/>
    <w:rsid w:val="004041CE"/>
    <w:rsid w:val="00416A5A"/>
    <w:rsid w:val="00426E20"/>
    <w:rsid w:val="0042766E"/>
    <w:rsid w:val="0043069D"/>
    <w:rsid w:val="00440E69"/>
    <w:rsid w:val="004439E4"/>
    <w:rsid w:val="004450B0"/>
    <w:rsid w:val="00445703"/>
    <w:rsid w:val="00447164"/>
    <w:rsid w:val="00466DC3"/>
    <w:rsid w:val="00470A60"/>
    <w:rsid w:val="00472D10"/>
    <w:rsid w:val="004A2C8B"/>
    <w:rsid w:val="004C30D5"/>
    <w:rsid w:val="004D227B"/>
    <w:rsid w:val="004E1DB2"/>
    <w:rsid w:val="00503CE2"/>
    <w:rsid w:val="0051306E"/>
    <w:rsid w:val="00515AFF"/>
    <w:rsid w:val="005263F8"/>
    <w:rsid w:val="00526822"/>
    <w:rsid w:val="005278C0"/>
    <w:rsid w:val="00542849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9740A"/>
    <w:rsid w:val="005A3169"/>
    <w:rsid w:val="005B2C12"/>
    <w:rsid w:val="006074A7"/>
    <w:rsid w:val="00610398"/>
    <w:rsid w:val="006173CE"/>
    <w:rsid w:val="00632412"/>
    <w:rsid w:val="00670B72"/>
    <w:rsid w:val="00695BBC"/>
    <w:rsid w:val="006B1C8B"/>
    <w:rsid w:val="006B1D37"/>
    <w:rsid w:val="006B1FBD"/>
    <w:rsid w:val="006C5A25"/>
    <w:rsid w:val="006D2CFD"/>
    <w:rsid w:val="006F3146"/>
    <w:rsid w:val="006F5028"/>
    <w:rsid w:val="00711943"/>
    <w:rsid w:val="00713659"/>
    <w:rsid w:val="00733569"/>
    <w:rsid w:val="00737108"/>
    <w:rsid w:val="00747E2C"/>
    <w:rsid w:val="00754601"/>
    <w:rsid w:val="00765B4B"/>
    <w:rsid w:val="00767235"/>
    <w:rsid w:val="007971BA"/>
    <w:rsid w:val="007C3969"/>
    <w:rsid w:val="007D5607"/>
    <w:rsid w:val="007D5A6C"/>
    <w:rsid w:val="007E0D70"/>
    <w:rsid w:val="007E7F2B"/>
    <w:rsid w:val="00803B81"/>
    <w:rsid w:val="0080502B"/>
    <w:rsid w:val="0081112F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7EF3"/>
    <w:rsid w:val="0087139D"/>
    <w:rsid w:val="00874ACB"/>
    <w:rsid w:val="00885B67"/>
    <w:rsid w:val="00891DA9"/>
    <w:rsid w:val="008A08A7"/>
    <w:rsid w:val="008A0957"/>
    <w:rsid w:val="008A79D1"/>
    <w:rsid w:val="008C3570"/>
    <w:rsid w:val="008C382A"/>
    <w:rsid w:val="0091797F"/>
    <w:rsid w:val="0095246C"/>
    <w:rsid w:val="00955620"/>
    <w:rsid w:val="009708EA"/>
    <w:rsid w:val="00976B54"/>
    <w:rsid w:val="0098353C"/>
    <w:rsid w:val="009A6DAB"/>
    <w:rsid w:val="009B7C13"/>
    <w:rsid w:val="009D07D0"/>
    <w:rsid w:val="009D2DA3"/>
    <w:rsid w:val="009D32A0"/>
    <w:rsid w:val="009D4B76"/>
    <w:rsid w:val="009F671E"/>
    <w:rsid w:val="00A14350"/>
    <w:rsid w:val="00A21E92"/>
    <w:rsid w:val="00A227AC"/>
    <w:rsid w:val="00A32808"/>
    <w:rsid w:val="00A429A4"/>
    <w:rsid w:val="00A57330"/>
    <w:rsid w:val="00A5784A"/>
    <w:rsid w:val="00A61C2C"/>
    <w:rsid w:val="00A72886"/>
    <w:rsid w:val="00A72912"/>
    <w:rsid w:val="00AA666E"/>
    <w:rsid w:val="00AB2915"/>
    <w:rsid w:val="00AB3B91"/>
    <w:rsid w:val="00AD2555"/>
    <w:rsid w:val="00AE3756"/>
    <w:rsid w:val="00B2145D"/>
    <w:rsid w:val="00B2432E"/>
    <w:rsid w:val="00B40E7E"/>
    <w:rsid w:val="00B443CF"/>
    <w:rsid w:val="00B50FB5"/>
    <w:rsid w:val="00B57A96"/>
    <w:rsid w:val="00B65880"/>
    <w:rsid w:val="00B72042"/>
    <w:rsid w:val="00B87F39"/>
    <w:rsid w:val="00B90CB2"/>
    <w:rsid w:val="00B9576A"/>
    <w:rsid w:val="00BA0F43"/>
    <w:rsid w:val="00BC2177"/>
    <w:rsid w:val="00BD2B82"/>
    <w:rsid w:val="00C01B67"/>
    <w:rsid w:val="00C11EC5"/>
    <w:rsid w:val="00C20CB8"/>
    <w:rsid w:val="00C22841"/>
    <w:rsid w:val="00C3342F"/>
    <w:rsid w:val="00C41588"/>
    <w:rsid w:val="00C52A18"/>
    <w:rsid w:val="00C552CB"/>
    <w:rsid w:val="00C62CE7"/>
    <w:rsid w:val="00C76829"/>
    <w:rsid w:val="00C77697"/>
    <w:rsid w:val="00CA53FD"/>
    <w:rsid w:val="00CC2AD3"/>
    <w:rsid w:val="00CF61A6"/>
    <w:rsid w:val="00D06685"/>
    <w:rsid w:val="00D153E2"/>
    <w:rsid w:val="00D27D23"/>
    <w:rsid w:val="00D55B07"/>
    <w:rsid w:val="00D56473"/>
    <w:rsid w:val="00D65028"/>
    <w:rsid w:val="00D75270"/>
    <w:rsid w:val="00D83045"/>
    <w:rsid w:val="00D84BE5"/>
    <w:rsid w:val="00D951A7"/>
    <w:rsid w:val="00D97030"/>
    <w:rsid w:val="00DA6ADF"/>
    <w:rsid w:val="00DA7E89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A17BB"/>
    <w:rsid w:val="00EE5C01"/>
    <w:rsid w:val="00F0270F"/>
    <w:rsid w:val="00F106D6"/>
    <w:rsid w:val="00F20C34"/>
    <w:rsid w:val="00F22148"/>
    <w:rsid w:val="00F27AC6"/>
    <w:rsid w:val="00F41DA6"/>
    <w:rsid w:val="00F5326C"/>
    <w:rsid w:val="00F63A12"/>
    <w:rsid w:val="00F65273"/>
    <w:rsid w:val="00F85475"/>
    <w:rsid w:val="00F8558F"/>
    <w:rsid w:val="00F93765"/>
    <w:rsid w:val="00F941A5"/>
    <w:rsid w:val="00F96B02"/>
    <w:rsid w:val="00F97635"/>
    <w:rsid w:val="00FB42DA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DB49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CellMar>
        <w:left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bottom w:w="113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CellMar>
        <w:left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bottom w:w="113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bottom w:w="113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2013-07-29T21:01:55+00:00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6AEE-E358-45F4-B0C5-F44A7CB55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C58FB-F993-47E1-9955-C1AE8713DF0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7618AE9-FB0E-4D6E-9A10-7CB965E6AB29}">
  <ds:schemaRefs>
    <ds:schemaRef ds:uri="http://schemas.microsoft.com/office/infopath/2007/PartnerControls"/>
    <ds:schemaRef ds:uri="c9dc9629-587d-431b-ab8e-0b56e32a9815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0D8586-2C91-494D-8603-C4465502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4F3CDE-CFC0-4BB4-8FE5-447259B5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BD867B3F</Template>
  <TotalTime>0</TotalTime>
  <Pages>5</Pages>
  <Words>627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6.756_SCHDANZ_TV</vt:lpstr>
    </vt:vector>
  </TitlesOfParts>
  <Manager>Branchenverantwortung</Manager>
  <Company>Funk Insurance Brokers AG</Company>
  <LinksUpToDate>false</LinksUpToDate>
  <CharactersWithSpaces>4569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6.756_SCHDANZ_TV</dc:title>
  <dc:subject>6.756_</dc:subject>
  <dc:creator>matthias.meier@funk-gruppe.ch</dc:creator>
  <cp:keywords>winVS</cp:keywords>
  <dc:description>Schadenanzeige EDV-, ATA- und Technische Versicherung winvs Vorlage</dc:description>
  <cp:lastModifiedBy>Jennifer Rast</cp:lastModifiedBy>
  <cp:revision>2</cp:revision>
  <cp:lastPrinted>1900-12-31T23:00:00Z</cp:lastPrinted>
  <dcterms:created xsi:type="dcterms:W3CDTF">2016-06-21T10:33:00Z</dcterms:created>
  <dcterms:modified xsi:type="dcterms:W3CDTF">2016-06-21T10:33:00Z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141900</vt:r8>
  </property>
  <property fmtid="{D5CDD505-2E9C-101B-9397-08002B2CF9AE}" pid="4" name="winVS_ChangedAt">
    <vt:filetime>2013-11-04T00:48:15Z</vt:filetime>
  </property>
  <property fmtid="{D5CDD505-2E9C-101B-9397-08002B2CF9AE}" pid="5" name="guidTemplate">
    <vt:lpwstr>{1C6AF3EE-002B-4AF8-849B-069E6AEFB596}</vt:lpwstr>
  </property>
  <property fmtid="{D5CDD505-2E9C-101B-9397-08002B2CF9AE}" pid="6" name="Beschreibung">
    <vt:lpwstr>6.756_SCHDANZ_TV</vt:lpwstr>
  </property>
  <property fmtid="{D5CDD505-2E9C-101B-9397-08002B2CF9AE}" pid="7" name="Art">
    <vt:lpwstr>6 Segment A</vt:lpwstr>
  </property>
</Properties>
</file>