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0F2F1" w14:textId="342B5978" w:rsidR="007971BA" w:rsidRPr="007971BA" w:rsidRDefault="009B7C13" w:rsidP="007971BA">
      <w:pPr>
        <w:pStyle w:val="berschrift1"/>
      </w:pPr>
      <w:bookmarkStart w:id="0" w:name="_GoBack"/>
      <w:bookmarkEnd w:id="0"/>
      <w:r w:rsidRPr="009B7C13">
        <w:t>Schadenanzeige</w:t>
      </w:r>
      <w:r w:rsidR="00AC013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14299B" wp14:editId="4AFC66C6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2665A" w14:textId="4EE8716A" w:rsidR="00AC0130" w:rsidRPr="002A6167" w:rsidRDefault="00AC0130" w:rsidP="0083145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2F390D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6.752_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7A52460D-BD4C-45DF-817A-7A517F32AD07}"/>
                                <w:text w:multiLine="1"/>
                              </w:sdtPr>
                              <w:sdtEndPr/>
                              <w:sdtContent>
                                <w:r w:rsidR="002F390D">
                                  <w:rPr>
                                    <w:sz w:val="12"/>
                                    <w:szCs w:val="12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4312665A" w14:textId="4EE8716A" w:rsidR="00AC0130" w:rsidRPr="002A6167" w:rsidRDefault="00AC0130" w:rsidP="0083145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2F390D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6.752_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7A52460D-BD4C-45DF-817A-7A517F32AD07}"/>
                          <w:text w:multiLine="1"/>
                        </w:sdtPr>
                        <w:sdtEndPr/>
                        <w:sdtContent>
                          <w:r w:rsidR="002F390D">
                            <w:rPr>
                              <w:sz w:val="12"/>
                              <w:szCs w:val="12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E0F2F2" w14:textId="77777777" w:rsidR="00006308" w:rsidRPr="00AB2915" w:rsidRDefault="006C5A25" w:rsidP="007971BA">
      <w:pPr>
        <w:pStyle w:val="berschrift4"/>
      </w:pPr>
      <w:r w:rsidRPr="006C5A25">
        <w:t>Sach-Versicherung</w:t>
      </w:r>
    </w:p>
    <w:p w14:paraId="41E0F2F3" w14:textId="77777777" w:rsidR="001C7F3B" w:rsidRPr="001C7F3B" w:rsidRDefault="001C7F3B" w:rsidP="001C7F3B">
      <w:pPr>
        <w:pStyle w:val="berschrift2"/>
      </w:pPr>
      <w:r w:rsidRPr="001C7F3B">
        <w:t>Versicherungsnehmerin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283AAF" w:rsidRPr="00AB2915" w14:paraId="41E0F2F6" w14:textId="77777777" w:rsidTr="009B7C13">
        <w:tc>
          <w:tcPr>
            <w:tcW w:w="3114" w:type="dxa"/>
          </w:tcPr>
          <w:p w14:paraId="41E0F2F4" w14:textId="77777777" w:rsidR="00283AAF" w:rsidRPr="00A52973" w:rsidRDefault="009B7C13" w:rsidP="00283AAF">
            <w:r w:rsidRPr="009B7C13">
              <w:t>Versicherungsnehmer</w:t>
            </w:r>
          </w:p>
        </w:tc>
        <w:bookmarkStart w:id="1" w:name="Name"/>
        <w:tc>
          <w:tcPr>
            <w:tcW w:w="6240" w:type="dxa"/>
            <w:gridSpan w:val="4"/>
          </w:tcPr>
          <w:p w14:paraId="41E0F2F5" w14:textId="77777777" w:rsidR="00283AAF" w:rsidRPr="00AB2915" w:rsidRDefault="009B7C13" w:rsidP="0091797F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83AAF" w:rsidRPr="00AB2915" w14:paraId="41E0F2F9" w14:textId="77777777" w:rsidTr="009B7C13">
        <w:tc>
          <w:tcPr>
            <w:tcW w:w="3114" w:type="dxa"/>
          </w:tcPr>
          <w:p w14:paraId="41E0F2F7" w14:textId="77777777" w:rsidR="00283AAF" w:rsidRPr="00A52973" w:rsidRDefault="009B7C13" w:rsidP="00283AAF">
            <w:r w:rsidRPr="009B7C13">
              <w:t>Zuständige Person</w:t>
            </w:r>
          </w:p>
        </w:tc>
        <w:tc>
          <w:tcPr>
            <w:tcW w:w="6240" w:type="dxa"/>
            <w:gridSpan w:val="4"/>
          </w:tcPr>
          <w:p w14:paraId="41E0F2F8" w14:textId="77777777" w:rsidR="00283AAF" w:rsidRPr="00AB2915" w:rsidRDefault="009D07D0" w:rsidP="00891DA9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283AAF" w:rsidRPr="00AB2915" w14:paraId="41E0F2FC" w14:textId="77777777" w:rsidTr="009B7C13">
        <w:tc>
          <w:tcPr>
            <w:tcW w:w="3114" w:type="dxa"/>
          </w:tcPr>
          <w:p w14:paraId="41E0F2FA" w14:textId="77777777" w:rsidR="00283AAF" w:rsidRPr="00A52973" w:rsidRDefault="009B7C13" w:rsidP="00283AAF">
            <w:r w:rsidRPr="009B7C13">
              <w:t>Strasse</w:t>
            </w:r>
          </w:p>
        </w:tc>
        <w:bookmarkStart w:id="2" w:name="Strasse"/>
        <w:tc>
          <w:tcPr>
            <w:tcW w:w="6240" w:type="dxa"/>
            <w:gridSpan w:val="4"/>
          </w:tcPr>
          <w:p w14:paraId="41E0F2FB" w14:textId="77777777" w:rsidR="00283AAF" w:rsidRPr="00AB2915" w:rsidRDefault="009B7C13" w:rsidP="00891DA9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3AAF" w:rsidRPr="00AB2915" w14:paraId="41E0F2FF" w14:textId="77777777" w:rsidTr="009B7C13">
        <w:tc>
          <w:tcPr>
            <w:tcW w:w="3114" w:type="dxa"/>
          </w:tcPr>
          <w:p w14:paraId="41E0F2FD" w14:textId="77777777" w:rsidR="00283AAF" w:rsidRPr="00A52973" w:rsidRDefault="009B7C13" w:rsidP="00283AAF">
            <w:r w:rsidRPr="009B7C13">
              <w:t>PLZ / Ort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41E0F2FE" w14:textId="77777777" w:rsidR="00283AAF" w:rsidRPr="00AB2915" w:rsidRDefault="006B1D37" w:rsidP="00891DA9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7C13" w:rsidRPr="00AB2915" w14:paraId="41E0F305" w14:textId="77777777" w:rsidTr="009B7C13">
        <w:tc>
          <w:tcPr>
            <w:tcW w:w="3114" w:type="dxa"/>
          </w:tcPr>
          <w:p w14:paraId="41E0F300" w14:textId="77777777" w:rsidR="009B7C13" w:rsidRPr="009B7C13" w:rsidRDefault="009B7C13" w:rsidP="009B7C13">
            <w:r w:rsidRPr="009B7C13">
              <w:t>Telefon-Nr.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E0F301" w14:textId="77777777" w:rsidR="009B7C13" w:rsidRPr="00AB2915" w:rsidRDefault="009B7C13" w:rsidP="00891DA9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F302" w14:textId="77777777" w:rsidR="009B7C13" w:rsidRPr="009B7C13" w:rsidRDefault="009B7C13" w:rsidP="00416A5A">
            <w:proofErr w:type="spellStart"/>
            <w:r w:rsidRPr="009B7C13">
              <w:t>Mw</w:t>
            </w:r>
            <w:r w:rsidR="00416A5A">
              <w:t>ST</w:t>
            </w:r>
            <w:proofErr w:type="spellEnd"/>
            <w:r w:rsidRPr="009B7C13">
              <w:t>-pflichtig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F303" w14:textId="77777777" w:rsidR="009B7C13" w:rsidRPr="009B7C13" w:rsidRDefault="00D35BDF" w:rsidP="009B7C13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0F304" w14:textId="77777777" w:rsidR="009B7C13" w:rsidRPr="009B7C13" w:rsidRDefault="00D35BDF" w:rsidP="009B7C13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Nein</w:t>
            </w:r>
          </w:p>
        </w:tc>
      </w:tr>
      <w:tr w:rsidR="009B7C13" w:rsidRPr="00AB2915" w14:paraId="41E0F308" w14:textId="77777777" w:rsidTr="009B7C13">
        <w:tc>
          <w:tcPr>
            <w:tcW w:w="3114" w:type="dxa"/>
          </w:tcPr>
          <w:p w14:paraId="41E0F306" w14:textId="77777777" w:rsidR="009B7C13" w:rsidRPr="009B7C13" w:rsidRDefault="009B7C13" w:rsidP="009B7C13">
            <w:r w:rsidRPr="009B7C13">
              <w:t>PC- oder Bankkonto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41E0F307" w14:textId="77777777" w:rsidR="009B7C13" w:rsidRPr="00FE6475" w:rsidRDefault="009B7C13" w:rsidP="00891DA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und Konto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B7C13" w:rsidRPr="00AB2915" w14:paraId="41E0F30B" w14:textId="77777777" w:rsidTr="009B7C13">
        <w:tc>
          <w:tcPr>
            <w:tcW w:w="3114" w:type="dxa"/>
          </w:tcPr>
          <w:p w14:paraId="41E0F309" w14:textId="77777777" w:rsidR="009B7C13" w:rsidRPr="009B7C13" w:rsidRDefault="009B7C13" w:rsidP="009B7C13">
            <w:r w:rsidRPr="009B7C13">
              <w:t>Bank/Filiale</w:t>
            </w:r>
          </w:p>
        </w:tc>
        <w:tc>
          <w:tcPr>
            <w:tcW w:w="6240" w:type="dxa"/>
            <w:gridSpan w:val="4"/>
          </w:tcPr>
          <w:p w14:paraId="41E0F30A" w14:textId="77777777" w:rsidR="009B7C13" w:rsidRPr="00FE6475" w:rsidRDefault="009B7C13" w:rsidP="00891DA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und Konto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B7C13" w:rsidRPr="00AB2915" w14:paraId="41E0F30E" w14:textId="77777777" w:rsidTr="009B7C13">
        <w:tc>
          <w:tcPr>
            <w:tcW w:w="3114" w:type="dxa"/>
          </w:tcPr>
          <w:p w14:paraId="41E0F30C" w14:textId="77777777" w:rsidR="009B7C13" w:rsidRPr="009B7C13" w:rsidRDefault="009B7C13" w:rsidP="009B7C13">
            <w:r w:rsidRPr="009B7C13">
              <w:t>Versicherungsgesellschaft</w:t>
            </w:r>
          </w:p>
        </w:tc>
        <w:tc>
          <w:tcPr>
            <w:tcW w:w="6240" w:type="dxa"/>
            <w:gridSpan w:val="4"/>
          </w:tcPr>
          <w:p w14:paraId="41E0F30D" w14:textId="77777777" w:rsidR="009B7C13" w:rsidRPr="00FE6475" w:rsidRDefault="009B7C13" w:rsidP="00891DA9">
            <w:r w:rsidRPr="00BA0EA1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BA0EA1">
              <w:instrText xml:space="preserve"> FORMTEXT </w:instrText>
            </w:r>
            <w:r w:rsidRPr="00BA0EA1">
              <w:fldChar w:fldCharType="separate"/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fldChar w:fldCharType="end"/>
            </w:r>
            <w:bookmarkEnd w:id="5"/>
          </w:p>
        </w:tc>
      </w:tr>
      <w:tr w:rsidR="009B7C13" w:rsidRPr="00AB2915" w14:paraId="41E0F311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41E0F30F" w14:textId="77777777" w:rsidR="009B7C13" w:rsidRPr="009B7C13" w:rsidRDefault="009B7C13" w:rsidP="009B7C13">
            <w:r w:rsidRPr="009B7C13">
              <w:t>Policen-Nummer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41E0F310" w14:textId="77777777" w:rsidR="009B7C13" w:rsidRPr="00FE6475" w:rsidRDefault="009B7C13" w:rsidP="00891DA9">
            <w:r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1E0F312" w14:textId="77777777" w:rsidR="009B7C13" w:rsidRPr="000E7E8F" w:rsidRDefault="009B7C13" w:rsidP="000E7E8F">
      <w:pPr>
        <w:pStyle w:val="berschrift2"/>
      </w:pPr>
      <w:r w:rsidRPr="000E7E8F">
        <w:t>Schadenereignis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5"/>
      </w:tblGrid>
      <w:tr w:rsidR="009B7C13" w:rsidRPr="00AB2915" w14:paraId="41E0F315" w14:textId="77777777" w:rsidTr="006C5A25">
        <w:tc>
          <w:tcPr>
            <w:tcW w:w="3539" w:type="dxa"/>
            <w:tcBorders>
              <w:top w:val="nil"/>
            </w:tcBorders>
          </w:tcPr>
          <w:p w14:paraId="41E0F313" w14:textId="77777777" w:rsidR="009B7C13" w:rsidRPr="006C5A25" w:rsidRDefault="00D35BDF" w:rsidP="006C5A25">
            <w:sdt>
              <w:sdtPr>
                <w:id w:val="13495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6C5A25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6C5A25">
              <w:t xml:space="preserve"> Feuer-Versicherung</w:t>
            </w:r>
          </w:p>
        </w:tc>
        <w:tc>
          <w:tcPr>
            <w:tcW w:w="5815" w:type="dxa"/>
            <w:tcBorders>
              <w:top w:val="nil"/>
            </w:tcBorders>
          </w:tcPr>
          <w:p w14:paraId="41E0F314" w14:textId="77777777" w:rsidR="009B7C13" w:rsidRPr="006C5A25" w:rsidRDefault="006C5A25" w:rsidP="006C5A25">
            <w:r w:rsidRPr="006C5A25">
              <w:t>(Brand-, Blitzschlag-, Elementarschäden)</w:t>
            </w:r>
          </w:p>
        </w:tc>
      </w:tr>
      <w:tr w:rsidR="009B7C13" w:rsidRPr="00AB2915" w14:paraId="41E0F318" w14:textId="77777777" w:rsidTr="006C5A25">
        <w:tc>
          <w:tcPr>
            <w:tcW w:w="3539" w:type="dxa"/>
          </w:tcPr>
          <w:p w14:paraId="41E0F316" w14:textId="77777777" w:rsidR="009B7C13" w:rsidRPr="00A52973" w:rsidRDefault="00D35BDF" w:rsidP="009B7C13">
            <w:sdt>
              <w:sdtPr>
                <w:id w:val="20058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Diebstahl-Versicherung</w:t>
            </w:r>
          </w:p>
        </w:tc>
        <w:tc>
          <w:tcPr>
            <w:tcW w:w="5815" w:type="dxa"/>
          </w:tcPr>
          <w:p w14:paraId="41E0F317" w14:textId="77777777" w:rsidR="009B7C13" w:rsidRPr="00AB2915" w:rsidRDefault="006C5A25" w:rsidP="009B7C13">
            <w:r w:rsidRPr="0040247D">
              <w:t>(Einbruch-Diebstahl, Beraubung)</w:t>
            </w:r>
          </w:p>
        </w:tc>
      </w:tr>
      <w:tr w:rsidR="006C5A25" w:rsidRPr="00AB2915" w14:paraId="41E0F31B" w14:textId="77777777" w:rsidTr="006C5A25">
        <w:tc>
          <w:tcPr>
            <w:tcW w:w="3539" w:type="dxa"/>
          </w:tcPr>
          <w:p w14:paraId="41E0F319" w14:textId="77777777" w:rsidR="006C5A25" w:rsidRPr="00A52973" w:rsidRDefault="00D35BDF" w:rsidP="009B7C13">
            <w:sdt>
              <w:sdtPr>
                <w:id w:val="17848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Wasserschaden-Versicherung</w:t>
            </w:r>
          </w:p>
        </w:tc>
        <w:tc>
          <w:tcPr>
            <w:tcW w:w="5815" w:type="dxa"/>
          </w:tcPr>
          <w:p w14:paraId="41E0F31A" w14:textId="77777777" w:rsidR="006C5A25" w:rsidRPr="0040247D" w:rsidRDefault="006C5A25" w:rsidP="00F27AC6">
            <w:pPr>
              <w:jc w:val="both"/>
            </w:pPr>
            <w:r w:rsidRPr="0040247D">
              <w:t>(Leitungs-, Regen-, Schnee-, Schmelz-, Rückstau- oder Grundwasser)</w:t>
            </w:r>
          </w:p>
        </w:tc>
      </w:tr>
      <w:tr w:rsidR="006C5A25" w:rsidRPr="00AB2915" w14:paraId="41E0F31E" w14:textId="77777777" w:rsidTr="006C5A25">
        <w:tc>
          <w:tcPr>
            <w:tcW w:w="3539" w:type="dxa"/>
          </w:tcPr>
          <w:p w14:paraId="41E0F31C" w14:textId="77777777" w:rsidR="006C5A25" w:rsidRPr="00A44E3B" w:rsidRDefault="00D35BDF" w:rsidP="009B7C13">
            <w:pPr>
              <w:rPr>
                <w:rFonts w:eastAsia="MS Gothic"/>
              </w:rPr>
            </w:pPr>
            <w:sdt>
              <w:sdtPr>
                <w:id w:val="60862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Glasbruch</w:t>
            </w:r>
          </w:p>
        </w:tc>
        <w:tc>
          <w:tcPr>
            <w:tcW w:w="5815" w:type="dxa"/>
          </w:tcPr>
          <w:p w14:paraId="41E0F31D" w14:textId="77777777" w:rsidR="006C5A25" w:rsidRPr="0040247D" w:rsidRDefault="006C5A25" w:rsidP="00F27AC6">
            <w:pPr>
              <w:jc w:val="both"/>
            </w:pPr>
            <w:r w:rsidRPr="0040247D">
              <w:t>(Scheibe oder anderes Glas)</w:t>
            </w:r>
          </w:p>
        </w:tc>
      </w:tr>
      <w:tr w:rsidR="006C5A25" w:rsidRPr="00AB2915" w14:paraId="41E0F321" w14:textId="77777777" w:rsidTr="006C5A25">
        <w:tc>
          <w:tcPr>
            <w:tcW w:w="3539" w:type="dxa"/>
          </w:tcPr>
          <w:p w14:paraId="41E0F31F" w14:textId="77777777" w:rsidR="006C5A25" w:rsidRPr="00A44E3B" w:rsidRDefault="00D35BDF" w:rsidP="009B7C13">
            <w:pPr>
              <w:rPr>
                <w:rFonts w:eastAsia="MS Gothic"/>
              </w:rPr>
            </w:pPr>
            <w:sdt>
              <w:sdtPr>
                <w:id w:val="21225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Wertsachen-Versicherung</w:t>
            </w:r>
          </w:p>
        </w:tc>
        <w:tc>
          <w:tcPr>
            <w:tcW w:w="5815" w:type="dxa"/>
          </w:tcPr>
          <w:p w14:paraId="41E0F320" w14:textId="77777777" w:rsidR="006C5A25" w:rsidRPr="0040247D" w:rsidRDefault="006C5A25" w:rsidP="00F27AC6">
            <w:pPr>
              <w:jc w:val="both"/>
            </w:pPr>
            <w:r w:rsidRPr="0040247D">
              <w:t>(Beschädigung oder Verlust von Wertsachen)</w:t>
            </w:r>
          </w:p>
        </w:tc>
      </w:tr>
      <w:tr w:rsidR="006C5A25" w:rsidRPr="00AB2915" w14:paraId="41E0F324" w14:textId="77777777" w:rsidTr="006C5A25">
        <w:tc>
          <w:tcPr>
            <w:tcW w:w="3539" w:type="dxa"/>
            <w:tcBorders>
              <w:bottom w:val="single" w:sz="4" w:space="0" w:color="auto"/>
            </w:tcBorders>
          </w:tcPr>
          <w:p w14:paraId="41E0F322" w14:textId="77777777" w:rsidR="006C5A25" w:rsidRPr="00A44E3B" w:rsidRDefault="00D35BDF" w:rsidP="009B7C13">
            <w:pPr>
              <w:rPr>
                <w:rFonts w:eastAsia="MS Gothic"/>
              </w:rPr>
            </w:pPr>
            <w:sdt>
              <w:sdtPr>
                <w:id w:val="143308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25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6C5A25" w:rsidRPr="0040247D">
              <w:t xml:space="preserve"> Unterbrechungsschäden</w:t>
            </w: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41E0F323" w14:textId="77777777" w:rsidR="006C5A25" w:rsidRPr="0040247D" w:rsidRDefault="006C5A25" w:rsidP="00F27AC6">
            <w:pPr>
              <w:jc w:val="both"/>
            </w:pPr>
            <w:r w:rsidRPr="0040247D">
              <w:t>(infolge Feuer-, Wasser- oder Diebstahlschadens)</w:t>
            </w:r>
          </w:p>
        </w:tc>
      </w:tr>
    </w:tbl>
    <w:p w14:paraId="41E0F325" w14:textId="77777777" w:rsidR="000E7E8F" w:rsidRPr="000E7E8F" w:rsidRDefault="000E7E8F" w:rsidP="000E7E8F"/>
    <w:p w14:paraId="41E0F326" w14:textId="77777777" w:rsidR="000E7E8F" w:rsidRPr="000E7E8F" w:rsidRDefault="000E7E8F" w:rsidP="000E7E8F">
      <w:r w:rsidRPr="000E7E8F">
        <w:br w:type="page"/>
      </w:r>
    </w:p>
    <w:p w14:paraId="41E0F327" w14:textId="77777777" w:rsidR="003D2369" w:rsidRPr="000E7E8F" w:rsidRDefault="003D2369" w:rsidP="000E7E8F">
      <w:pPr>
        <w:pStyle w:val="berschrift2"/>
      </w:pPr>
      <w:r w:rsidRPr="000E7E8F">
        <w:lastRenderedPageBreak/>
        <w:t>Schadenereignis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0E7E8F" w:rsidRPr="00AB2915" w14:paraId="41E0F32A" w14:textId="77777777" w:rsidTr="000E7E8F">
        <w:tc>
          <w:tcPr>
            <w:tcW w:w="3114" w:type="dxa"/>
            <w:tcBorders>
              <w:top w:val="nil"/>
            </w:tcBorders>
          </w:tcPr>
          <w:p w14:paraId="41E0F328" w14:textId="77777777" w:rsidR="000E7E8F" w:rsidRPr="00A52973" w:rsidRDefault="000E7E8F" w:rsidP="000E7E8F">
            <w:r w:rsidRPr="009B7C13">
              <w:t>Datum: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41E0F329" w14:textId="77777777" w:rsidR="000E7E8F" w:rsidRPr="00AB2915" w:rsidRDefault="000E7E8F" w:rsidP="000E7E8F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Datum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0E7E8F" w:rsidRPr="00AB2915" w14:paraId="41E0F32D" w14:textId="77777777" w:rsidTr="000E7E8F">
        <w:tc>
          <w:tcPr>
            <w:tcW w:w="3114" w:type="dxa"/>
          </w:tcPr>
          <w:p w14:paraId="41E0F32B" w14:textId="77777777" w:rsidR="000E7E8F" w:rsidRPr="00A52973" w:rsidRDefault="000E7E8F" w:rsidP="000E7E8F">
            <w:r w:rsidRPr="009B7C13">
              <w:t>Uhrzeit:</w:t>
            </w:r>
          </w:p>
        </w:tc>
        <w:tc>
          <w:tcPr>
            <w:tcW w:w="6240" w:type="dxa"/>
            <w:gridSpan w:val="3"/>
          </w:tcPr>
          <w:p w14:paraId="41E0F32C" w14:textId="77777777" w:rsidR="000E7E8F" w:rsidRPr="00AB2915" w:rsidRDefault="000E7E8F" w:rsidP="000E7E8F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Uhrzeit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0E7E8F" w:rsidRPr="00AB2915" w14:paraId="41E0F330" w14:textId="77777777" w:rsidTr="000E7E8F">
        <w:tc>
          <w:tcPr>
            <w:tcW w:w="3114" w:type="dxa"/>
            <w:tcBorders>
              <w:bottom w:val="single" w:sz="4" w:space="0" w:color="auto"/>
            </w:tcBorders>
          </w:tcPr>
          <w:p w14:paraId="41E0F32E" w14:textId="77777777" w:rsidR="000E7E8F" w:rsidRPr="00A52973" w:rsidRDefault="000E7E8F" w:rsidP="000E7E8F">
            <w:r w:rsidRPr="009B7C13">
              <w:t>Ort und Strasse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41E0F32F" w14:textId="77777777" w:rsidR="000E7E8F" w:rsidRPr="00AB2915" w:rsidRDefault="000E7E8F" w:rsidP="000E7E8F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Ort/Strasse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0E7E8F" w:rsidRPr="00AB2915" w14:paraId="41E0F334" w14:textId="77777777" w:rsidTr="000E7E8F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E0F331" w14:textId="77777777" w:rsidR="000E7E8F" w:rsidRPr="00A52973" w:rsidRDefault="000E7E8F" w:rsidP="000E7E8F">
            <w:r w:rsidRPr="009B7C13">
              <w:t>Hat eine amtliche Tatbestandsaufnahme stattgefunden?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0F332" w14:textId="77777777" w:rsidR="000E7E8F" w:rsidRPr="009B7C13" w:rsidRDefault="00D35BDF" w:rsidP="000E7E8F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7E8F" w:rsidRPr="009B7C13">
              <w:t xml:space="preserve"> 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E0F333" w14:textId="77777777" w:rsidR="000E7E8F" w:rsidRPr="00AB2915" w:rsidRDefault="00D35BDF" w:rsidP="000E7E8F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7E8F" w:rsidRPr="009B7C13">
              <w:t xml:space="preserve"> Nein</w:t>
            </w:r>
          </w:p>
        </w:tc>
      </w:tr>
      <w:tr w:rsidR="000E7E8F" w:rsidRPr="00AB2915" w14:paraId="41E0F336" w14:textId="77777777" w:rsidTr="000E7E8F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E0F335" w14:textId="77777777" w:rsidR="000E7E8F" w:rsidRPr="00A227AC" w:rsidRDefault="000E7E8F" w:rsidP="000E7E8F">
            <w:pPr>
              <w:rPr>
                <w:sz w:val="16"/>
              </w:rPr>
            </w:pPr>
          </w:p>
        </w:tc>
      </w:tr>
      <w:tr w:rsidR="000E7E8F" w:rsidRPr="00AB2915" w14:paraId="41E0F338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1E0F337" w14:textId="77777777" w:rsidR="000E7E8F" w:rsidRPr="00A227AC" w:rsidRDefault="000E7E8F" w:rsidP="000E7E8F">
            <w:pPr>
              <w:rPr>
                <w:rStyle w:val="Fett"/>
              </w:rPr>
            </w:pPr>
            <w:r w:rsidRPr="00A227AC">
              <w:rPr>
                <w:rStyle w:val="Fett"/>
              </w:rPr>
              <w:t>Wenn ja, durch wen?</w:t>
            </w:r>
          </w:p>
        </w:tc>
      </w:tr>
      <w:tr w:rsidR="000E7E8F" w:rsidRPr="00AB2915" w14:paraId="41E0F33C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339" w14:textId="77777777" w:rsidR="000E7E8F" w:rsidRDefault="000E7E8F" w:rsidP="000E7E8F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41E0F33A" w14:textId="77777777" w:rsidR="000E7E8F" w:rsidRDefault="000E7E8F" w:rsidP="000E7E8F"/>
          <w:p w14:paraId="41E0F33B" w14:textId="77777777" w:rsidR="000E7E8F" w:rsidRPr="00FE6475" w:rsidRDefault="000E7E8F" w:rsidP="000E7E8F"/>
        </w:tc>
      </w:tr>
      <w:tr w:rsidR="000E7E8F" w:rsidRPr="00AB2915" w14:paraId="41E0F33E" w14:textId="77777777" w:rsidTr="000E7E8F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E0F33D" w14:textId="77777777" w:rsidR="000E7E8F" w:rsidRPr="00110693" w:rsidRDefault="000E7E8F" w:rsidP="000E7E8F">
            <w:pPr>
              <w:rPr>
                <w:sz w:val="16"/>
              </w:rPr>
            </w:pPr>
          </w:p>
        </w:tc>
      </w:tr>
      <w:tr w:rsidR="000E7E8F" w:rsidRPr="00AB2915" w14:paraId="41E0F340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41E0F33F" w14:textId="77777777" w:rsidR="000E7E8F" w:rsidRPr="00A227AC" w:rsidRDefault="000E7E8F" w:rsidP="000E7E8F">
            <w:pPr>
              <w:rPr>
                <w:rStyle w:val="Fett"/>
              </w:rPr>
            </w:pPr>
            <w:r w:rsidRPr="00A227AC">
              <w:rPr>
                <w:rStyle w:val="Fett"/>
              </w:rPr>
              <w:t>Schadenhergang:</w:t>
            </w:r>
          </w:p>
        </w:tc>
      </w:tr>
      <w:tr w:rsidR="000E7E8F" w:rsidRPr="00AB2915" w14:paraId="41E0F349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341" w14:textId="77777777" w:rsidR="000E7E8F" w:rsidRDefault="000E7E8F" w:rsidP="000E7E8F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41E0F342" w14:textId="77777777" w:rsidR="000E7E8F" w:rsidRDefault="000E7E8F" w:rsidP="000E7E8F"/>
          <w:p w14:paraId="41E0F343" w14:textId="77777777" w:rsidR="000E7E8F" w:rsidRDefault="000E7E8F" w:rsidP="000E7E8F"/>
          <w:p w14:paraId="41E0F344" w14:textId="77777777" w:rsidR="000E7E8F" w:rsidRDefault="000E7E8F" w:rsidP="000E7E8F"/>
          <w:p w14:paraId="41E0F345" w14:textId="77777777" w:rsidR="000E7E8F" w:rsidRDefault="000E7E8F" w:rsidP="000E7E8F"/>
          <w:p w14:paraId="41E0F346" w14:textId="77777777" w:rsidR="000E7E8F" w:rsidRDefault="000E7E8F" w:rsidP="000E7E8F"/>
          <w:p w14:paraId="41E0F347" w14:textId="77777777" w:rsidR="000E7E8F" w:rsidRDefault="000E7E8F" w:rsidP="000E7E8F"/>
          <w:p w14:paraId="41E0F348" w14:textId="77777777" w:rsidR="000E7E8F" w:rsidRPr="00FE6475" w:rsidRDefault="000E7E8F" w:rsidP="000E7E8F"/>
        </w:tc>
      </w:tr>
    </w:tbl>
    <w:p w14:paraId="41E0F34A" w14:textId="77777777" w:rsidR="006C5A25" w:rsidRDefault="000E7E8F" w:rsidP="000E7E8F">
      <w:pPr>
        <w:pStyle w:val="Textklein"/>
      </w:pPr>
      <w:r w:rsidRPr="005278C0">
        <w:t>Für die Fortsetzung bitte separates Blatt verwenden.</w:t>
      </w:r>
    </w:p>
    <w:p w14:paraId="41E0F34B" w14:textId="77777777" w:rsidR="009D4B76" w:rsidRPr="009D4B76" w:rsidRDefault="009D4B76" w:rsidP="009D4B76">
      <w:pPr>
        <w:pStyle w:val="berschrift2"/>
      </w:pPr>
      <w:r w:rsidRPr="009D4B76">
        <w:t>Zeugen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9D4B76" w:rsidRPr="00AB2915" w14:paraId="41E0F34E" w14:textId="77777777" w:rsidTr="009D4B76">
        <w:tc>
          <w:tcPr>
            <w:tcW w:w="2263" w:type="dxa"/>
          </w:tcPr>
          <w:p w14:paraId="41E0F34C" w14:textId="77777777" w:rsidR="009D4B76" w:rsidRPr="00A52973" w:rsidRDefault="009D4B76" w:rsidP="009D4B76">
            <w:r w:rsidRPr="005278C0">
              <w:t>Namen, Vornamen</w:t>
            </w:r>
          </w:p>
        </w:tc>
        <w:tc>
          <w:tcPr>
            <w:tcW w:w="7091" w:type="dxa"/>
          </w:tcPr>
          <w:p w14:paraId="41E0F34D" w14:textId="77777777" w:rsidR="009D4B76" w:rsidRPr="00AB2915" w:rsidRDefault="009D4B76" w:rsidP="009D4B7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Namen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AB2915" w14:paraId="41E0F351" w14:textId="77777777" w:rsidTr="009D4B76">
        <w:tc>
          <w:tcPr>
            <w:tcW w:w="2263" w:type="dxa"/>
            <w:tcBorders>
              <w:bottom w:val="single" w:sz="4" w:space="0" w:color="auto"/>
            </w:tcBorders>
          </w:tcPr>
          <w:p w14:paraId="41E0F34F" w14:textId="77777777" w:rsidR="009D4B76" w:rsidRPr="00A52973" w:rsidRDefault="009D4B76" w:rsidP="009D4B76">
            <w:r w:rsidRPr="005278C0">
              <w:t>Tel.-Nr</w:t>
            </w:r>
            <w:r>
              <w:t>.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41E0F350" w14:textId="77777777" w:rsidR="009D4B76" w:rsidRPr="00AB2915" w:rsidRDefault="009D4B76" w:rsidP="009D4B7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Tel-Nr.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AB2915" w14:paraId="41E0F354" w14:textId="77777777" w:rsidTr="009D4B76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1E0F352" w14:textId="77777777" w:rsidR="009D4B76" w:rsidRPr="00A52973" w:rsidRDefault="009D4B76" w:rsidP="009D4B76">
            <w:r w:rsidRPr="005278C0">
              <w:t>Adressen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41E0F353" w14:textId="77777777" w:rsidR="009D4B76" w:rsidRPr="00AB2915" w:rsidRDefault="009D4B76" w:rsidP="009D4B7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Adresse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41E0F355" w14:textId="77777777" w:rsidR="009D4B76" w:rsidRDefault="009D4B76" w:rsidP="009D4B76"/>
    <w:p w14:paraId="41E0F356" w14:textId="77777777" w:rsidR="009D4B76" w:rsidRPr="009D4B76" w:rsidRDefault="009D4B76" w:rsidP="009D4B76"/>
    <w:p w14:paraId="41E0F357" w14:textId="77777777" w:rsidR="009D4B76" w:rsidRPr="009D4B76" w:rsidRDefault="009D4B76" w:rsidP="009D4B76">
      <w:r w:rsidRPr="009D4B76">
        <w:br w:type="page"/>
      </w:r>
    </w:p>
    <w:p w14:paraId="41E0F358" w14:textId="77777777" w:rsidR="009D4B76" w:rsidRPr="009D4B76" w:rsidRDefault="009D4B76" w:rsidP="009D4B76">
      <w:pPr>
        <w:pStyle w:val="berschrift2"/>
      </w:pPr>
      <w:r w:rsidRPr="009D4B76">
        <w:lastRenderedPageBreak/>
        <w:t>Fragen betreffend die Feuer-, Wasser- und Wertsachenversicherung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3117"/>
      </w:tblGrid>
      <w:tr w:rsidR="009D4B76" w:rsidRPr="0040247D" w14:paraId="41E0F35A" w14:textId="77777777" w:rsidTr="009D4B76">
        <w:tc>
          <w:tcPr>
            <w:tcW w:w="9354" w:type="dxa"/>
            <w:gridSpan w:val="3"/>
            <w:vAlign w:val="bottom"/>
          </w:tcPr>
          <w:p w14:paraId="41E0F359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40247D">
              <w:t>Welche Rettungsmassnahmen wurden bereits getroffen?</w:t>
            </w:r>
          </w:p>
        </w:tc>
      </w:tr>
      <w:tr w:rsidR="009D4B76" w:rsidRPr="0040247D" w14:paraId="41E0F35C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5B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5E" w14:textId="77777777" w:rsidTr="009D4B76">
        <w:tc>
          <w:tcPr>
            <w:tcW w:w="9354" w:type="dxa"/>
            <w:gridSpan w:val="3"/>
            <w:vAlign w:val="bottom"/>
          </w:tcPr>
          <w:p w14:paraId="41E0F35D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40247D">
              <w:t>Wo können die beschädigten Sachen besichtigt werden?</w:t>
            </w:r>
          </w:p>
        </w:tc>
      </w:tr>
      <w:tr w:rsidR="009D4B76" w:rsidRPr="0040247D" w14:paraId="41E0F360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5F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64" w14:textId="77777777" w:rsidTr="009D4B76">
        <w:tc>
          <w:tcPr>
            <w:tcW w:w="5670" w:type="dxa"/>
            <w:vAlign w:val="bottom"/>
          </w:tcPr>
          <w:p w14:paraId="41E0F361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40247D">
              <w:t>Ist jemand für den Schaden verantwortlich?</w:t>
            </w:r>
          </w:p>
        </w:tc>
        <w:tc>
          <w:tcPr>
            <w:tcW w:w="567" w:type="dxa"/>
            <w:vAlign w:val="center"/>
          </w:tcPr>
          <w:p w14:paraId="41E0F362" w14:textId="77777777" w:rsidR="009D4B76" w:rsidRPr="009B7C13" w:rsidRDefault="00D35BDF" w:rsidP="009D4B76">
            <w:sdt>
              <w:sdtPr>
                <w:id w:val="17125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Ja</w:t>
            </w:r>
          </w:p>
        </w:tc>
        <w:tc>
          <w:tcPr>
            <w:tcW w:w="3117" w:type="dxa"/>
            <w:vAlign w:val="center"/>
          </w:tcPr>
          <w:p w14:paraId="41E0F363" w14:textId="77777777" w:rsidR="009D4B76" w:rsidRPr="00AB2915" w:rsidRDefault="00D35BDF" w:rsidP="009D4B76">
            <w:sdt>
              <w:sdtPr>
                <w:id w:val="4803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Nein</w:t>
            </w:r>
          </w:p>
        </w:tc>
      </w:tr>
      <w:tr w:rsidR="009D4B76" w:rsidRPr="0040247D" w14:paraId="41E0F366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65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>
              <w:t xml:space="preserve">Wer?: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6A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67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CC04EF">
              <w:t>Besteht auf dem versicherten Gebäude bzw. den Sachen ein Eigentumsvorbehalt oder ein Pfand-recht?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68" w14:textId="77777777" w:rsidR="009D4B76" w:rsidRPr="009B7C13" w:rsidRDefault="00D35BDF" w:rsidP="009D4B76">
            <w:sdt>
              <w:sdtPr>
                <w:id w:val="60238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Ja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69" w14:textId="77777777" w:rsidR="009D4B76" w:rsidRPr="00AB2915" w:rsidRDefault="00D35BDF" w:rsidP="009D4B76">
            <w:sdt>
              <w:sdtPr>
                <w:id w:val="5325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Nein</w:t>
            </w:r>
          </w:p>
        </w:tc>
      </w:tr>
      <w:tr w:rsidR="009D4B76" w:rsidRPr="0040247D" w14:paraId="41E0F36C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6B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CC04EF">
              <w:t>(Wenn ja, zu wessen Gunsten?)</w:t>
            </w:r>
            <w:r>
              <w:t xml:space="preserve">: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70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6D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CC04EF">
              <w:t>Wurde die Feuerwehr herbeigerufen oder eine andere Hilfeleistung beansprucht?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6E" w14:textId="77777777" w:rsidR="009D4B76" w:rsidRPr="009B7C13" w:rsidRDefault="00D35BDF" w:rsidP="009D4B76">
            <w:sdt>
              <w:sdtPr>
                <w:id w:val="-1536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Ja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6F" w14:textId="77777777" w:rsidR="009D4B76" w:rsidRPr="00AB2915" w:rsidRDefault="00D35BDF" w:rsidP="009D4B76">
            <w:sdt>
              <w:sdtPr>
                <w:id w:val="-112932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Nein</w:t>
            </w:r>
          </w:p>
        </w:tc>
      </w:tr>
      <w:tr w:rsidR="009D4B76" w:rsidRPr="0040247D" w14:paraId="41E0F372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71" w14:textId="77777777" w:rsidR="009D4B76" w:rsidRPr="00CC04EF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CC04EF">
              <w:t>(Wenn ja, welche?)</w:t>
            </w:r>
            <w:r>
              <w:t xml:space="preserve">: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76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73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CC04EF">
              <w:t>Hat der Schadenfall einen versicherten Betriebsunterbruch zur Folge?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74" w14:textId="77777777" w:rsidR="009D4B76" w:rsidRPr="009B7C13" w:rsidRDefault="00D35BDF" w:rsidP="009D4B76">
            <w:sdt>
              <w:sdtPr>
                <w:id w:val="-6062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Ja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75" w14:textId="77777777" w:rsidR="009D4B76" w:rsidRPr="00AB2915" w:rsidRDefault="00D35BDF" w:rsidP="009D4B76">
            <w:sdt>
              <w:sdtPr>
                <w:id w:val="-10168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Nein</w:t>
            </w:r>
          </w:p>
        </w:tc>
      </w:tr>
      <w:tr w:rsidR="009D4B76" w:rsidRPr="0040247D" w14:paraId="41E0F378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77" w14:textId="77777777" w:rsidR="009D4B76" w:rsidRPr="004101C8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 w:rsidRPr="004101C8">
              <w:t>(Wenn ja, voraussichtliche Dauer?)</w:t>
            </w:r>
            <w:r>
              <w:t xml:space="preserve">: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41E0F379" w14:textId="77777777" w:rsidR="009D4B76" w:rsidRPr="009D4B76" w:rsidRDefault="009D4B76" w:rsidP="009D4B76">
      <w:pPr>
        <w:pStyle w:val="berschrift2"/>
      </w:pPr>
      <w:r w:rsidRPr="009D4B76">
        <w:t>Frage betreffend die Diebstahl- und Wertsachenversicherung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3117"/>
      </w:tblGrid>
      <w:tr w:rsidR="009D4B76" w:rsidRPr="0040247D" w14:paraId="41E0F37B" w14:textId="77777777" w:rsidTr="009D4B76">
        <w:tc>
          <w:tcPr>
            <w:tcW w:w="9354" w:type="dxa"/>
            <w:gridSpan w:val="3"/>
            <w:vAlign w:val="bottom"/>
          </w:tcPr>
          <w:p w14:paraId="41E0F37A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BA421C">
              <w:t>Wie hat sich der Dieb Zugang zum Schadenort verschafft?</w:t>
            </w:r>
          </w:p>
        </w:tc>
      </w:tr>
      <w:tr w:rsidR="009D4B76" w:rsidRPr="0040247D" w14:paraId="41E0F37D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7C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81" w14:textId="77777777" w:rsidTr="009D4B76">
        <w:tc>
          <w:tcPr>
            <w:tcW w:w="5670" w:type="dxa"/>
            <w:vAlign w:val="bottom"/>
          </w:tcPr>
          <w:p w14:paraId="41E0F37E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BA421C">
              <w:t>Waren die gestohlenen Gegenstände unter Verschluss?</w:t>
            </w:r>
          </w:p>
        </w:tc>
        <w:tc>
          <w:tcPr>
            <w:tcW w:w="567" w:type="dxa"/>
            <w:vAlign w:val="center"/>
          </w:tcPr>
          <w:p w14:paraId="41E0F37F" w14:textId="77777777" w:rsidR="009D4B76" w:rsidRPr="009B7C13" w:rsidRDefault="00D35BDF" w:rsidP="009D4B76">
            <w:sdt>
              <w:sdtPr>
                <w:id w:val="-16602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Ja</w:t>
            </w:r>
          </w:p>
        </w:tc>
        <w:tc>
          <w:tcPr>
            <w:tcW w:w="3117" w:type="dxa"/>
            <w:vAlign w:val="center"/>
          </w:tcPr>
          <w:p w14:paraId="41E0F380" w14:textId="77777777" w:rsidR="009D4B76" w:rsidRPr="00AB2915" w:rsidRDefault="00D35BDF" w:rsidP="009D4B76">
            <w:sdt>
              <w:sdtPr>
                <w:id w:val="149160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Nein</w:t>
            </w:r>
          </w:p>
        </w:tc>
      </w:tr>
      <w:tr w:rsidR="009D4B76" w:rsidRPr="0040247D" w14:paraId="41E0F383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82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BA421C">
              <w:t>(Wenn ja, Beschreibung der Behältnisse)</w:t>
            </w:r>
            <w:r>
              <w:t xml:space="preserve">: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40247D" w14:paraId="41E0F387" w14:textId="77777777" w:rsidTr="009D4B76"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41E0F384" w14:textId="77777777" w:rsidR="009D4B76" w:rsidRPr="0040247D" w:rsidRDefault="009D4B76" w:rsidP="009D4B76">
            <w:pPr>
              <w:pStyle w:val="Aufzhlungszeichen"/>
              <w:numPr>
                <w:ilvl w:val="0"/>
                <w:numId w:val="12"/>
              </w:numPr>
              <w:ind w:left="539" w:hanging="227"/>
            </w:pPr>
            <w:r w:rsidRPr="00BA421C">
              <w:t>Hat der Schadenfall einen versicherten Betriebsunterbruch zur Folge?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E0F385" w14:textId="77777777" w:rsidR="009D4B76" w:rsidRPr="009B7C13" w:rsidRDefault="00D35BDF" w:rsidP="009D4B76">
            <w:sdt>
              <w:sdtPr>
                <w:id w:val="-107975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Ja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1E0F386" w14:textId="77777777" w:rsidR="009D4B76" w:rsidRPr="00AB2915" w:rsidRDefault="00D35BDF" w:rsidP="009D4B76">
            <w:sdt>
              <w:sdtPr>
                <w:id w:val="-8046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76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4B76" w:rsidRPr="009B7C13">
              <w:t xml:space="preserve"> Nein</w:t>
            </w:r>
          </w:p>
        </w:tc>
      </w:tr>
      <w:tr w:rsidR="009D4B76" w:rsidRPr="0040247D" w14:paraId="41E0F389" w14:textId="77777777" w:rsidTr="009D4B76">
        <w:tc>
          <w:tcPr>
            <w:tcW w:w="9354" w:type="dxa"/>
            <w:gridSpan w:val="3"/>
            <w:tcBorders>
              <w:bottom w:val="single" w:sz="4" w:space="0" w:color="auto"/>
            </w:tcBorders>
            <w:vAlign w:val="bottom"/>
          </w:tcPr>
          <w:p w14:paraId="41E0F388" w14:textId="77777777" w:rsidR="009D4B76" w:rsidRPr="0040247D" w:rsidRDefault="009D4B76" w:rsidP="009D4B76">
            <w:pPr>
              <w:pStyle w:val="Aufzhlungszeichen"/>
              <w:numPr>
                <w:ilvl w:val="0"/>
                <w:numId w:val="0"/>
              </w:numPr>
              <w:ind w:left="539" w:hanging="227"/>
              <w:rPr>
                <w:u w:val="single"/>
              </w:rPr>
            </w:pPr>
            <w:r w:rsidRPr="00BA421C">
              <w:t>(Wenn ja, voraussichtliche Dauer?)</w:t>
            </w:r>
            <w:r>
              <w:t xml:space="preserve">: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41E0F38A" w14:textId="77777777" w:rsidR="000E7E8F" w:rsidRDefault="000E7E8F" w:rsidP="006C5A25"/>
    <w:p w14:paraId="41E0F38B" w14:textId="77777777" w:rsidR="009D4B76" w:rsidRDefault="009D4B76">
      <w:r>
        <w:br w:type="page"/>
      </w:r>
    </w:p>
    <w:p w14:paraId="41E0F38C" w14:textId="77777777" w:rsidR="009D4B76" w:rsidRPr="009D4B76" w:rsidRDefault="009D4B76" w:rsidP="009D4B76">
      <w:pPr>
        <w:pStyle w:val="berschrift2"/>
      </w:pPr>
      <w:r w:rsidRPr="009D4B76">
        <w:lastRenderedPageBreak/>
        <w:t>Schadenaufstellung</w:t>
      </w:r>
    </w:p>
    <w:tbl>
      <w:tblPr>
        <w:tblStyle w:val="Tabellentex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2742"/>
        <w:gridCol w:w="1417"/>
        <w:gridCol w:w="1418"/>
        <w:gridCol w:w="1601"/>
        <w:gridCol w:w="1453"/>
      </w:tblGrid>
      <w:tr w:rsidR="009D4B76" w:rsidRPr="00B228D9" w14:paraId="41E0F394" w14:textId="77777777" w:rsidTr="009D4B76">
        <w:tc>
          <w:tcPr>
            <w:tcW w:w="939" w:type="dxa"/>
            <w:shd w:val="clear" w:color="auto" w:fill="auto"/>
            <w:vAlign w:val="center"/>
          </w:tcPr>
          <w:p w14:paraId="41E0F38D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Anzahl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1E0F38E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Objekt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E0F38F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Kaufdatum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0F390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Kaufpreis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41E0F391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Gestohlen/</w:t>
            </w:r>
          </w:p>
          <w:p w14:paraId="41E0F392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beschädigt?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1E0F393" w14:textId="77777777" w:rsidR="009D4B76" w:rsidRPr="00B228D9" w:rsidRDefault="009D4B76" w:rsidP="009D4B76">
            <w:pPr>
              <w:jc w:val="center"/>
              <w:rPr>
                <w:b/>
              </w:rPr>
            </w:pPr>
            <w:r w:rsidRPr="00B228D9">
              <w:rPr>
                <w:b/>
              </w:rPr>
              <w:t>Eigentümer</w:t>
            </w:r>
          </w:p>
        </w:tc>
      </w:tr>
      <w:tr w:rsidR="009D4B76" w:rsidRPr="00B228D9" w14:paraId="41E0F39B" w14:textId="77777777" w:rsidTr="009D4B76">
        <w:tc>
          <w:tcPr>
            <w:tcW w:w="939" w:type="dxa"/>
          </w:tcPr>
          <w:p w14:paraId="41E0F395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96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97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98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99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9A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A2" w14:textId="77777777" w:rsidTr="009D4B76">
        <w:tc>
          <w:tcPr>
            <w:tcW w:w="939" w:type="dxa"/>
          </w:tcPr>
          <w:p w14:paraId="41E0F39C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9D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9E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9F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A0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A1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A9" w14:textId="77777777" w:rsidTr="009D4B76">
        <w:tc>
          <w:tcPr>
            <w:tcW w:w="939" w:type="dxa"/>
          </w:tcPr>
          <w:p w14:paraId="41E0F3A3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A4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A5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A6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A7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A8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B0" w14:textId="77777777" w:rsidTr="009D4B76">
        <w:tc>
          <w:tcPr>
            <w:tcW w:w="939" w:type="dxa"/>
          </w:tcPr>
          <w:p w14:paraId="41E0F3AA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AB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AC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AD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AE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AF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B7" w14:textId="77777777" w:rsidTr="009D4B76">
        <w:tc>
          <w:tcPr>
            <w:tcW w:w="939" w:type="dxa"/>
          </w:tcPr>
          <w:p w14:paraId="41E0F3B1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B2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B3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B4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B5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B6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BE" w14:textId="77777777" w:rsidTr="009D4B76">
        <w:tc>
          <w:tcPr>
            <w:tcW w:w="939" w:type="dxa"/>
          </w:tcPr>
          <w:p w14:paraId="41E0F3B8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B9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BA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BB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BC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BD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C5" w14:textId="77777777" w:rsidTr="009D4B76">
        <w:tc>
          <w:tcPr>
            <w:tcW w:w="939" w:type="dxa"/>
          </w:tcPr>
          <w:p w14:paraId="41E0F3BF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C0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C1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C2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C3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C4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CC" w14:textId="77777777" w:rsidTr="009D4B76">
        <w:tc>
          <w:tcPr>
            <w:tcW w:w="939" w:type="dxa"/>
          </w:tcPr>
          <w:p w14:paraId="41E0F3C6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C7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C8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C9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CA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CB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D3" w14:textId="77777777" w:rsidTr="009D4B76">
        <w:tc>
          <w:tcPr>
            <w:tcW w:w="939" w:type="dxa"/>
          </w:tcPr>
          <w:p w14:paraId="41E0F3CD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CE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CF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D0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D1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D2" w14:textId="77777777" w:rsidR="009D4B76" w:rsidRPr="00B228D9" w:rsidRDefault="009D4B76" w:rsidP="009D4B76">
            <w:pPr>
              <w:jc w:val="both"/>
            </w:pPr>
          </w:p>
        </w:tc>
      </w:tr>
      <w:tr w:rsidR="009D4B76" w:rsidRPr="00B228D9" w14:paraId="41E0F3DA" w14:textId="77777777" w:rsidTr="009D4B76">
        <w:tc>
          <w:tcPr>
            <w:tcW w:w="939" w:type="dxa"/>
          </w:tcPr>
          <w:p w14:paraId="41E0F3D4" w14:textId="77777777" w:rsidR="009D4B76" w:rsidRPr="00B228D9" w:rsidRDefault="009D4B76" w:rsidP="009D4B76">
            <w:pPr>
              <w:jc w:val="both"/>
            </w:pPr>
          </w:p>
        </w:tc>
        <w:tc>
          <w:tcPr>
            <w:tcW w:w="2742" w:type="dxa"/>
          </w:tcPr>
          <w:p w14:paraId="41E0F3D5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7" w:type="dxa"/>
          </w:tcPr>
          <w:p w14:paraId="41E0F3D6" w14:textId="77777777" w:rsidR="009D4B76" w:rsidRPr="00B228D9" w:rsidRDefault="009D4B76" w:rsidP="009D4B76">
            <w:pPr>
              <w:jc w:val="both"/>
            </w:pPr>
          </w:p>
        </w:tc>
        <w:tc>
          <w:tcPr>
            <w:tcW w:w="1418" w:type="dxa"/>
          </w:tcPr>
          <w:p w14:paraId="41E0F3D7" w14:textId="77777777" w:rsidR="009D4B76" w:rsidRPr="00B228D9" w:rsidRDefault="009D4B76" w:rsidP="009D4B76">
            <w:pPr>
              <w:jc w:val="both"/>
            </w:pPr>
          </w:p>
        </w:tc>
        <w:tc>
          <w:tcPr>
            <w:tcW w:w="1601" w:type="dxa"/>
          </w:tcPr>
          <w:p w14:paraId="41E0F3D8" w14:textId="77777777" w:rsidR="009D4B76" w:rsidRPr="00B228D9" w:rsidRDefault="009D4B76" w:rsidP="009D4B76">
            <w:pPr>
              <w:jc w:val="both"/>
            </w:pPr>
          </w:p>
        </w:tc>
        <w:tc>
          <w:tcPr>
            <w:tcW w:w="1453" w:type="dxa"/>
          </w:tcPr>
          <w:p w14:paraId="41E0F3D9" w14:textId="77777777" w:rsidR="009D4B76" w:rsidRPr="00B228D9" w:rsidRDefault="009D4B76" w:rsidP="009D4B76">
            <w:pPr>
              <w:jc w:val="both"/>
            </w:pPr>
          </w:p>
        </w:tc>
      </w:tr>
    </w:tbl>
    <w:p w14:paraId="41E0F3DB" w14:textId="77777777" w:rsidR="000E7E8F" w:rsidRDefault="008A79D1" w:rsidP="008A79D1">
      <w:pPr>
        <w:pStyle w:val="berschrift2"/>
      </w:pPr>
      <w:r w:rsidRPr="008A79D1">
        <w:t>Bestehen weitere Versicherungen für die oben erwähnten Sachen?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32"/>
      </w:tblGrid>
      <w:tr w:rsidR="008A79D1" w:rsidRPr="00AB2915" w14:paraId="41E0F3DE" w14:textId="77777777" w:rsidTr="008A79D1">
        <w:tc>
          <w:tcPr>
            <w:tcW w:w="2122" w:type="dxa"/>
            <w:tcBorders>
              <w:top w:val="nil"/>
              <w:bottom w:val="nil"/>
            </w:tcBorders>
          </w:tcPr>
          <w:p w14:paraId="41E0F3DC" w14:textId="77777777" w:rsidR="008A79D1" w:rsidRPr="006C5A25" w:rsidRDefault="00D35BDF" w:rsidP="00FC2D77">
            <w:sdt>
              <w:sdtPr>
                <w:id w:val="8600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6C5A25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6C5A25">
              <w:t xml:space="preserve"> </w:t>
            </w:r>
            <w:r w:rsidR="008A79D1" w:rsidRPr="008A79D1">
              <w:t>Feuer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41E0F3DD" w14:textId="77777777" w:rsidR="008A79D1" w:rsidRPr="006C5A25" w:rsidRDefault="00D35BDF" w:rsidP="00FC2D77">
            <w:sdt>
              <w:sdtPr>
                <w:id w:val="7413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r w:rsidR="008A79D1">
              <w:t>Diebstahl</w:t>
            </w:r>
          </w:p>
        </w:tc>
      </w:tr>
      <w:tr w:rsidR="008A79D1" w:rsidRPr="00AB2915" w14:paraId="41E0F3E1" w14:textId="77777777" w:rsidTr="008A79D1">
        <w:tc>
          <w:tcPr>
            <w:tcW w:w="2122" w:type="dxa"/>
            <w:tcBorders>
              <w:top w:val="nil"/>
              <w:bottom w:val="nil"/>
            </w:tcBorders>
          </w:tcPr>
          <w:p w14:paraId="41E0F3DF" w14:textId="77777777" w:rsidR="008A79D1" w:rsidRPr="00A52973" w:rsidRDefault="00D35BDF" w:rsidP="00FC2D77">
            <w:sdt>
              <w:sdtPr>
                <w:id w:val="-5682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r w:rsidR="008A79D1" w:rsidRPr="008A79D1">
              <w:t>Glasbruch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41E0F3E0" w14:textId="77777777" w:rsidR="008A79D1" w:rsidRPr="0040247D" w:rsidRDefault="00D35BDF" w:rsidP="00FC2D77">
            <w:pPr>
              <w:jc w:val="both"/>
            </w:pPr>
            <w:sdt>
              <w:sdtPr>
                <w:id w:val="17318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r w:rsidR="008A79D1" w:rsidRPr="00853CD9">
              <w:t>Wasserschaden</w:t>
            </w:r>
          </w:p>
        </w:tc>
      </w:tr>
      <w:tr w:rsidR="008A79D1" w:rsidRPr="00AB2915" w14:paraId="41E0F3E4" w14:textId="77777777" w:rsidTr="008A79D1">
        <w:tc>
          <w:tcPr>
            <w:tcW w:w="2122" w:type="dxa"/>
            <w:tcBorders>
              <w:top w:val="nil"/>
              <w:bottom w:val="nil"/>
            </w:tcBorders>
          </w:tcPr>
          <w:p w14:paraId="41E0F3E2" w14:textId="77777777" w:rsidR="008A79D1" w:rsidRPr="00A52973" w:rsidRDefault="00D35BDF" w:rsidP="00FC2D77">
            <w:sdt>
              <w:sdtPr>
                <w:id w:val="-14077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r w:rsidR="008A79D1" w:rsidRPr="008A79D1">
              <w:t>Maschinenbruch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41E0F3E3" w14:textId="77777777" w:rsidR="008A79D1" w:rsidRPr="0040247D" w:rsidRDefault="00D35BDF" w:rsidP="00FC2D77">
            <w:pPr>
              <w:jc w:val="both"/>
            </w:pPr>
            <w:sdt>
              <w:sdtPr>
                <w:id w:val="7163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D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A79D1" w:rsidRPr="0040247D">
              <w:t xml:space="preserve"> </w:t>
            </w:r>
            <w:r w:rsidR="008A79D1" w:rsidRPr="009E4F35">
              <w:t>Bauwesen</w:t>
            </w:r>
          </w:p>
        </w:tc>
      </w:tr>
      <w:tr w:rsidR="008A79D1" w:rsidRPr="00AB2915" w14:paraId="41E0F3E7" w14:textId="77777777" w:rsidTr="008A79D1">
        <w:tc>
          <w:tcPr>
            <w:tcW w:w="2122" w:type="dxa"/>
            <w:tcBorders>
              <w:top w:val="nil"/>
            </w:tcBorders>
          </w:tcPr>
          <w:p w14:paraId="41E0F3E5" w14:textId="77777777" w:rsidR="008A79D1" w:rsidRPr="00A44E3B" w:rsidRDefault="008A79D1" w:rsidP="00FC2D77">
            <w:pPr>
              <w:rPr>
                <w:rFonts w:eastAsia="MS Gothic"/>
              </w:rPr>
            </w:pPr>
            <w:r>
              <w:rPr>
                <w:rFonts w:eastAsia="MS Gothic"/>
              </w:rPr>
              <w:t>Gesellschaft?</w:t>
            </w:r>
          </w:p>
        </w:tc>
        <w:tc>
          <w:tcPr>
            <w:tcW w:w="7232" w:type="dxa"/>
            <w:tcBorders>
              <w:top w:val="nil"/>
              <w:bottom w:val="single" w:sz="4" w:space="0" w:color="auto"/>
            </w:tcBorders>
          </w:tcPr>
          <w:p w14:paraId="41E0F3E6" w14:textId="77777777" w:rsidR="008A79D1" w:rsidRPr="0040247D" w:rsidRDefault="008A79D1" w:rsidP="008A79D1">
            <w:pPr>
              <w:jc w:val="both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Gesellschaft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41E0F3E8" w14:textId="77777777" w:rsidR="000E7E8F" w:rsidRPr="00DA7E89" w:rsidRDefault="000E7E8F" w:rsidP="00DA7E89"/>
    <w:p w14:paraId="41E0F3E9" w14:textId="77777777" w:rsidR="00DA7E89" w:rsidRPr="00DA7E89" w:rsidRDefault="00DA7E89" w:rsidP="00DA7E89">
      <w:r w:rsidRPr="00DA7E89">
        <w:br w:type="page"/>
      </w:r>
    </w:p>
    <w:p w14:paraId="41E0F3EA" w14:textId="77777777" w:rsidR="002F6B2B" w:rsidRPr="000E7E8F" w:rsidRDefault="002F6B2B" w:rsidP="000E7E8F">
      <w:pPr>
        <w:pStyle w:val="berschrift2"/>
      </w:pPr>
      <w:r w:rsidRPr="000E7E8F">
        <w:lastRenderedPageBreak/>
        <w:t>Bemerkungen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AB2915" w14:paraId="41E0F3EC" w14:textId="77777777" w:rsidTr="00F27AC6">
        <w:tc>
          <w:tcPr>
            <w:tcW w:w="9354" w:type="dxa"/>
          </w:tcPr>
          <w:p w14:paraId="41E0F3EB" w14:textId="77777777" w:rsidR="000D0DE7" w:rsidRPr="00AB2915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41E0F3EE" w14:textId="77777777" w:rsidTr="00F27AC6">
        <w:tc>
          <w:tcPr>
            <w:tcW w:w="9354" w:type="dxa"/>
            <w:tcBorders>
              <w:bottom w:val="single" w:sz="4" w:space="0" w:color="auto"/>
            </w:tcBorders>
          </w:tcPr>
          <w:p w14:paraId="41E0F3ED" w14:textId="77777777" w:rsidR="000D0DE7" w:rsidRPr="00AB2915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41E0F3F0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E0F3EF" w14:textId="77777777" w:rsidR="000D0DE7" w:rsidRPr="00AB2915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41E0F3F2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E0F3F1" w14:textId="77777777" w:rsidR="000D0DE7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41E0F3F4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41E0F3F3" w14:textId="77777777" w:rsidR="000D0DE7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41E0F3F5" w14:textId="77777777" w:rsidR="009B7C13" w:rsidRDefault="009B7C13" w:rsidP="009B7C13"/>
    <w:p w14:paraId="41E0F3F6" w14:textId="77777777" w:rsidR="009B7C13" w:rsidRDefault="009B7C13" w:rsidP="009B7C13"/>
    <w:p w14:paraId="41E0F3F7" w14:textId="77777777" w:rsidR="00DA7E89" w:rsidRDefault="00DA7E89" w:rsidP="00DA7E89">
      <w:r w:rsidRPr="00023BE7">
        <w:t>Der Versicherungsnehmer ermächtigt die auf Seite 1 aufgeführte Versicherungsgesellschaft zur Einsichtnahme in die amtlichen Akten.</w:t>
      </w:r>
    </w:p>
    <w:p w14:paraId="41E0F3F8" w14:textId="77777777" w:rsidR="009B7C13" w:rsidRDefault="00352577" w:rsidP="009B7C13">
      <w:r>
        <w:t xml:space="preserve"> </w:t>
      </w:r>
    </w:p>
    <w:p w14:paraId="41E0F3F9" w14:textId="77777777" w:rsidR="000D0DE7" w:rsidRDefault="000D0DE7" w:rsidP="000D0DE7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14:paraId="41E0F3FB" w14:textId="77777777" w:rsidTr="00F27AC6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41E0F3FA" w14:textId="77777777" w:rsidR="000D0DE7" w:rsidRPr="003729CD" w:rsidRDefault="000D0DE7" w:rsidP="00F27AC6">
            <w:pPr>
              <w:rPr>
                <w:rStyle w:val="Fett"/>
              </w:rPr>
            </w:pPr>
            <w:r w:rsidRPr="003729CD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3729CD">
              <w:rPr>
                <w:rStyle w:val="Fett"/>
              </w:rPr>
              <w:instrText xml:space="preserve"> FORMTEXT </w:instrText>
            </w:r>
            <w:r w:rsidRPr="003729CD">
              <w:rPr>
                <w:rStyle w:val="Fett"/>
              </w:rPr>
            </w:r>
            <w:r w:rsidRPr="003729CD">
              <w:rPr>
                <w:rStyle w:val="Fett"/>
              </w:rPr>
              <w:fldChar w:fldCharType="separate"/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t> </w:t>
            </w:r>
            <w:r w:rsidRPr="003729CD">
              <w:rPr>
                <w:rStyle w:val="Fett"/>
              </w:rPr>
              <w:fldChar w:fldCharType="end"/>
            </w:r>
            <w:bookmarkEnd w:id="7"/>
            <w:r w:rsidRPr="003729CD">
              <w:rPr>
                <w:rStyle w:val="Fett"/>
              </w:rPr>
              <w:t xml:space="preserve">, </w:t>
            </w:r>
            <w:r w:rsidRPr="003729CD">
              <w:rPr>
                <w:rStyle w:val="Fett"/>
              </w:rPr>
              <w:fldChar w:fldCharType="begin"/>
            </w:r>
            <w:r w:rsidRPr="003729CD">
              <w:rPr>
                <w:rStyle w:val="Fett"/>
              </w:rPr>
              <w:instrText xml:space="preserve"> DATE  \@ "d. MMMM yyyy"  \* MERGEFORMAT </w:instrText>
            </w:r>
            <w:r w:rsidRPr="003729CD">
              <w:rPr>
                <w:rStyle w:val="Fett"/>
              </w:rPr>
              <w:fldChar w:fldCharType="separate"/>
            </w:r>
            <w:r w:rsidR="00D35BDF">
              <w:rPr>
                <w:rStyle w:val="Fett"/>
                <w:noProof/>
              </w:rPr>
              <w:t>20. Dezember 2013</w:t>
            </w:r>
            <w:r w:rsidRPr="003729CD">
              <w:rPr>
                <w:rStyle w:val="Fett"/>
              </w:rPr>
              <w:fldChar w:fldCharType="end"/>
            </w:r>
          </w:p>
        </w:tc>
      </w:tr>
      <w:tr w:rsidR="000D0DE7" w14:paraId="41E0F3FD" w14:textId="77777777" w:rsidTr="00F27AC6">
        <w:trPr>
          <w:trHeight w:val="357"/>
        </w:trPr>
        <w:tc>
          <w:tcPr>
            <w:tcW w:w="9354" w:type="dxa"/>
            <w:gridSpan w:val="2"/>
          </w:tcPr>
          <w:p w14:paraId="41E0F3FC" w14:textId="77777777" w:rsidR="000D0DE7" w:rsidRDefault="000D0DE7" w:rsidP="00F27AC6"/>
        </w:tc>
      </w:tr>
      <w:tr w:rsidR="000D0DE7" w14:paraId="41E0F401" w14:textId="77777777" w:rsidTr="00F27AC6">
        <w:trPr>
          <w:trHeight w:val="1975"/>
        </w:trPr>
        <w:tc>
          <w:tcPr>
            <w:tcW w:w="9354" w:type="dxa"/>
            <w:gridSpan w:val="2"/>
          </w:tcPr>
          <w:p w14:paraId="41E0F3FE" w14:textId="77777777" w:rsidR="000D0DE7" w:rsidRPr="003729CD" w:rsidRDefault="000D0DE7" w:rsidP="003729CD">
            <w:r w:rsidRPr="003729CD">
              <w:t>Der Kunde</w:t>
            </w:r>
          </w:p>
          <w:p w14:paraId="41E0F3FF" w14:textId="77777777" w:rsidR="000D0DE7" w:rsidRDefault="000D0DE7" w:rsidP="00F27AC6"/>
          <w:bookmarkStart w:id="8" w:name="Anschrift"/>
          <w:p w14:paraId="41E0F400" w14:textId="77777777" w:rsidR="000D0DE7" w:rsidRDefault="000D0DE7" w:rsidP="00F27AC6">
            <w:r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D0DE7" w14:paraId="41E0F404" w14:textId="77777777" w:rsidTr="00F27AC6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41E0F402" w14:textId="77777777" w:rsidR="000D0DE7" w:rsidRDefault="000D0DE7" w:rsidP="00F27AC6">
            <w:r>
              <w:fldChar w:fldCharType="begin"/>
            </w:r>
            <w:r w:rsidRPr="00C70BC4">
              <w:instrText>MACROBUTTON NoMacro [</w:instrText>
            </w:r>
            <w:r w:rsidRPr="00C70BC4">
              <w:rPr>
                <w:b/>
                <w:color w:val="FF0000"/>
              </w:rPr>
              <w:instrText>KLICK!</w:instrText>
            </w:r>
            <w:r w:rsidRPr="00C70BC4">
              <w:instrText xml:space="preserve"> </w:instrText>
            </w:r>
            <w:r>
              <w:instrText>Name Kunden eingeben</w:instrText>
            </w:r>
            <w:r w:rsidRPr="00C70BC4">
              <w:instrText>]</w:instrText>
            </w:r>
            <w:r>
              <w:fldChar w:fldCharType="end"/>
            </w:r>
          </w:p>
        </w:tc>
        <w:tc>
          <w:tcPr>
            <w:tcW w:w="5385" w:type="dxa"/>
          </w:tcPr>
          <w:p w14:paraId="41E0F403" w14:textId="77777777" w:rsidR="000D0DE7" w:rsidRDefault="000D0DE7" w:rsidP="00F27AC6"/>
        </w:tc>
      </w:tr>
    </w:tbl>
    <w:p w14:paraId="41E0F405" w14:textId="77777777" w:rsidR="009B7C13" w:rsidRDefault="009B7C13" w:rsidP="009B7C13"/>
    <w:p w14:paraId="41E0F406" w14:textId="77777777" w:rsidR="009B7C13" w:rsidRDefault="009B7C13" w:rsidP="009B7C13"/>
    <w:sectPr w:rsidR="009B7C13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F409" w14:textId="77777777" w:rsidR="009D4B76" w:rsidRDefault="009D4B76">
      <w:r>
        <w:separator/>
      </w:r>
    </w:p>
  </w:endnote>
  <w:endnote w:type="continuationSeparator" w:id="0">
    <w:p w14:paraId="41E0F40A" w14:textId="77777777" w:rsidR="009D4B76" w:rsidRDefault="009D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F40B" w14:textId="7B06596D" w:rsidR="009D4B76" w:rsidRPr="00C22841" w:rsidRDefault="002F390D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eastAsia="de-CH"/>
      </w:rPr>
      <w:drawing>
        <wp:anchor distT="0" distB="0" distL="114300" distR="114300" simplePos="0" relativeHeight="251660288" behindDoc="1" locked="0" layoutInCell="1" allowOverlap="1" wp14:anchorId="41E0F40E" wp14:editId="3DA1A2B5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9D4B76" w:rsidRPr="00C22841">
      <w:rPr>
        <w:rFonts w:cstheme="minorHAnsi"/>
      </w:rPr>
      <w:t xml:space="preserve"> Insurance Brokers AG</w:t>
    </w:r>
    <w:r w:rsidR="009D4B76" w:rsidRPr="00C22841">
      <w:rPr>
        <w:rFonts w:cstheme="minorHAnsi"/>
      </w:rPr>
      <w:tab/>
      <w:t xml:space="preserve">Seite </w:t>
    </w:r>
    <w:r w:rsidR="009D4B76" w:rsidRPr="00C22841">
      <w:rPr>
        <w:rStyle w:val="Fett"/>
        <w:rFonts w:cstheme="minorHAnsi"/>
        <w:b w:val="0"/>
        <w:bCs w:val="0"/>
      </w:rPr>
      <w:fldChar w:fldCharType="begin"/>
    </w:r>
    <w:r w:rsidR="009D4B76" w:rsidRPr="00C22841">
      <w:rPr>
        <w:rStyle w:val="Fett"/>
        <w:rFonts w:cstheme="minorHAnsi"/>
        <w:b w:val="0"/>
        <w:bCs w:val="0"/>
      </w:rPr>
      <w:instrText xml:space="preserve">PAGE   </w:instrText>
    </w:r>
    <w:r w:rsidR="009D4B76" w:rsidRPr="00C22841">
      <w:rPr>
        <w:rFonts w:cstheme="minorHAnsi"/>
      </w:rPr>
      <w:instrText xml:space="preserve">\# "00" </w:instrText>
    </w:r>
    <w:r w:rsidR="009D4B76" w:rsidRPr="00C22841">
      <w:rPr>
        <w:rStyle w:val="Fett"/>
        <w:rFonts w:cstheme="minorHAnsi"/>
        <w:b w:val="0"/>
        <w:bCs w:val="0"/>
      </w:rPr>
      <w:fldChar w:fldCharType="separate"/>
    </w:r>
    <w:r w:rsidR="00D35BDF">
      <w:rPr>
        <w:rFonts w:cstheme="minorHAnsi"/>
        <w:noProof/>
      </w:rPr>
      <w:t>02</w:t>
    </w:r>
    <w:r w:rsidR="009D4B76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F40D" w14:textId="04CDF540" w:rsidR="009D4B76" w:rsidRPr="00F20C34" w:rsidRDefault="002F390D" w:rsidP="00F20C34">
    <w:pPr>
      <w:pStyle w:val="Fuzeile"/>
    </w:pPr>
    <w:r>
      <w:t>Funk</w:t>
    </w:r>
    <w:r w:rsidR="009D4B76" w:rsidRPr="00F20C34">
      <w:t xml:space="preserve"> Insurance Brokers AG, </w:t>
    </w:r>
    <w:r w:rsidR="009D4B76" w:rsidRPr="00F20C34">
      <w:fldChar w:fldCharType="begin"/>
    </w:r>
    <w:r w:rsidR="009D4B76" w:rsidRPr="00F20C34">
      <w:instrText xml:space="preserve"> DATE  \@ "d. MMMM yyyy"</w:instrText>
    </w:r>
    <w:r w:rsidR="009D4B76" w:rsidRPr="00F20C34">
      <w:fldChar w:fldCharType="separate"/>
    </w:r>
    <w:r w:rsidR="00D35BDF">
      <w:rPr>
        <w:noProof/>
      </w:rPr>
      <w:t>20. Dezember 2013</w:t>
    </w:r>
    <w:r w:rsidR="009D4B76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F407" w14:textId="77777777" w:rsidR="009D4B76" w:rsidRDefault="009D4B76">
      <w:r>
        <w:separator/>
      </w:r>
    </w:p>
  </w:footnote>
  <w:footnote w:type="continuationSeparator" w:id="0">
    <w:p w14:paraId="41E0F408" w14:textId="77777777" w:rsidR="009D4B76" w:rsidRDefault="009D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F40C" w14:textId="77777777" w:rsidR="009D4B76" w:rsidRPr="00006308" w:rsidRDefault="009D4B76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1E0F410" wp14:editId="40517D5B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52AF"/>
    <w:rsid w:val="000D0DE7"/>
    <w:rsid w:val="000D6715"/>
    <w:rsid w:val="000D7948"/>
    <w:rsid w:val="000D7BA8"/>
    <w:rsid w:val="000E10C6"/>
    <w:rsid w:val="000E3198"/>
    <w:rsid w:val="000E7E8F"/>
    <w:rsid w:val="000F188F"/>
    <w:rsid w:val="00105C44"/>
    <w:rsid w:val="00110693"/>
    <w:rsid w:val="001154F9"/>
    <w:rsid w:val="001228C3"/>
    <w:rsid w:val="00153046"/>
    <w:rsid w:val="001547B7"/>
    <w:rsid w:val="00155B9D"/>
    <w:rsid w:val="00161AE3"/>
    <w:rsid w:val="00191D59"/>
    <w:rsid w:val="001A0222"/>
    <w:rsid w:val="001A0E97"/>
    <w:rsid w:val="001B1601"/>
    <w:rsid w:val="001B592B"/>
    <w:rsid w:val="001C5C76"/>
    <w:rsid w:val="001C7F3B"/>
    <w:rsid w:val="001D0D63"/>
    <w:rsid w:val="001D0FA3"/>
    <w:rsid w:val="001E1505"/>
    <w:rsid w:val="001E6A38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7B5D"/>
    <w:rsid w:val="002F390D"/>
    <w:rsid w:val="002F6B2B"/>
    <w:rsid w:val="00345D36"/>
    <w:rsid w:val="00351D4A"/>
    <w:rsid w:val="00352577"/>
    <w:rsid w:val="003525F7"/>
    <w:rsid w:val="00357DA5"/>
    <w:rsid w:val="003729CD"/>
    <w:rsid w:val="003912A0"/>
    <w:rsid w:val="003962D8"/>
    <w:rsid w:val="00397822"/>
    <w:rsid w:val="003A1183"/>
    <w:rsid w:val="003A43F5"/>
    <w:rsid w:val="003A6F5B"/>
    <w:rsid w:val="003C4CCA"/>
    <w:rsid w:val="003D2369"/>
    <w:rsid w:val="003E2FDA"/>
    <w:rsid w:val="0040185D"/>
    <w:rsid w:val="004041CE"/>
    <w:rsid w:val="00416A5A"/>
    <w:rsid w:val="00426E20"/>
    <w:rsid w:val="0042766E"/>
    <w:rsid w:val="0043069D"/>
    <w:rsid w:val="00440E69"/>
    <w:rsid w:val="004439E4"/>
    <w:rsid w:val="004450B0"/>
    <w:rsid w:val="00445703"/>
    <w:rsid w:val="00447164"/>
    <w:rsid w:val="00466DC3"/>
    <w:rsid w:val="00470A60"/>
    <w:rsid w:val="00472D10"/>
    <w:rsid w:val="004A2C8B"/>
    <w:rsid w:val="004C30D5"/>
    <w:rsid w:val="004D227B"/>
    <w:rsid w:val="004E1DB2"/>
    <w:rsid w:val="00503CE2"/>
    <w:rsid w:val="0051306E"/>
    <w:rsid w:val="00515AFF"/>
    <w:rsid w:val="005263F8"/>
    <w:rsid w:val="00526822"/>
    <w:rsid w:val="005278C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A3169"/>
    <w:rsid w:val="005B2C12"/>
    <w:rsid w:val="006074A7"/>
    <w:rsid w:val="00610398"/>
    <w:rsid w:val="00632412"/>
    <w:rsid w:val="00670B72"/>
    <w:rsid w:val="00695BBC"/>
    <w:rsid w:val="006B1D37"/>
    <w:rsid w:val="006B1FBD"/>
    <w:rsid w:val="006C5A25"/>
    <w:rsid w:val="006D2CFD"/>
    <w:rsid w:val="006F3146"/>
    <w:rsid w:val="006F5028"/>
    <w:rsid w:val="00711943"/>
    <w:rsid w:val="00713659"/>
    <w:rsid w:val="00733569"/>
    <w:rsid w:val="00737108"/>
    <w:rsid w:val="00747E2C"/>
    <w:rsid w:val="00754601"/>
    <w:rsid w:val="00765B4B"/>
    <w:rsid w:val="00767235"/>
    <w:rsid w:val="007971BA"/>
    <w:rsid w:val="007C3969"/>
    <w:rsid w:val="007D5607"/>
    <w:rsid w:val="007D5A6C"/>
    <w:rsid w:val="007E7F2B"/>
    <w:rsid w:val="0080502B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4ACB"/>
    <w:rsid w:val="00885B67"/>
    <w:rsid w:val="00891DA9"/>
    <w:rsid w:val="008A08A7"/>
    <w:rsid w:val="008A0957"/>
    <w:rsid w:val="008A79D1"/>
    <w:rsid w:val="008C3570"/>
    <w:rsid w:val="008C382A"/>
    <w:rsid w:val="0091797F"/>
    <w:rsid w:val="0095246C"/>
    <w:rsid w:val="00955620"/>
    <w:rsid w:val="009708EA"/>
    <w:rsid w:val="00976B54"/>
    <w:rsid w:val="0098353C"/>
    <w:rsid w:val="009A6DAB"/>
    <w:rsid w:val="009B7C13"/>
    <w:rsid w:val="009D07D0"/>
    <w:rsid w:val="009D2DA3"/>
    <w:rsid w:val="009D32A0"/>
    <w:rsid w:val="009D4B76"/>
    <w:rsid w:val="009F671E"/>
    <w:rsid w:val="00A14350"/>
    <w:rsid w:val="00A21E92"/>
    <w:rsid w:val="00A227AC"/>
    <w:rsid w:val="00A32808"/>
    <w:rsid w:val="00A429A4"/>
    <w:rsid w:val="00A57330"/>
    <w:rsid w:val="00A5784A"/>
    <w:rsid w:val="00A61C2C"/>
    <w:rsid w:val="00A72886"/>
    <w:rsid w:val="00A72912"/>
    <w:rsid w:val="00AA666E"/>
    <w:rsid w:val="00AB2915"/>
    <w:rsid w:val="00AB3B91"/>
    <w:rsid w:val="00AC0130"/>
    <w:rsid w:val="00AD2555"/>
    <w:rsid w:val="00AE3756"/>
    <w:rsid w:val="00B2145D"/>
    <w:rsid w:val="00B2432E"/>
    <w:rsid w:val="00B40E7E"/>
    <w:rsid w:val="00B443CF"/>
    <w:rsid w:val="00B50FB5"/>
    <w:rsid w:val="00B57A96"/>
    <w:rsid w:val="00B65880"/>
    <w:rsid w:val="00B72042"/>
    <w:rsid w:val="00B87F39"/>
    <w:rsid w:val="00B90CB2"/>
    <w:rsid w:val="00BA0F43"/>
    <w:rsid w:val="00BC2177"/>
    <w:rsid w:val="00BD2B82"/>
    <w:rsid w:val="00C01B67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35BDF"/>
    <w:rsid w:val="00D55B07"/>
    <w:rsid w:val="00D56473"/>
    <w:rsid w:val="00D65028"/>
    <w:rsid w:val="00D75270"/>
    <w:rsid w:val="00D83045"/>
    <w:rsid w:val="00D84BE5"/>
    <w:rsid w:val="00D97030"/>
    <w:rsid w:val="00DA6ADF"/>
    <w:rsid w:val="00DA7E89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A17BB"/>
    <w:rsid w:val="00EE5C01"/>
    <w:rsid w:val="00F0270F"/>
    <w:rsid w:val="00F106D6"/>
    <w:rsid w:val="00F20C34"/>
    <w:rsid w:val="00F22148"/>
    <w:rsid w:val="00F27AC6"/>
    <w:rsid w:val="00F41DA6"/>
    <w:rsid w:val="00F5326C"/>
    <w:rsid w:val="00F63A12"/>
    <w:rsid w:val="00F85475"/>
    <w:rsid w:val="00F8558F"/>
    <w:rsid w:val="00F93765"/>
    <w:rsid w:val="00F941A5"/>
    <w:rsid w:val="00F96B02"/>
    <w:rsid w:val="00F97635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1E0F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2013-07-29T21:07:15+00:00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85AC-2C63-454A-8060-569275814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7A729-AD4F-4A7C-8A09-A65F8ADFB87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A52460D-BD4C-45DF-817A-7A517F32AD07}">
  <ds:schemaRefs>
    <ds:schemaRef ds:uri="http://www.w3.org/XML/1998/namespace"/>
    <ds:schemaRef ds:uri="http://purl.org/dc/elements/1.1/"/>
    <ds:schemaRef ds:uri="http://purl.org/dc/terms/"/>
    <ds:schemaRef ds:uri="c9dc9629-587d-431b-ab8e-0b56e32a9815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06CC2F6-C846-40FD-887E-342336AAB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060F99-06B7-4C88-AFCB-09B80DF1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A4BF555D.dotm</Template>
  <TotalTime>0</TotalTime>
  <Pages>5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6.752_SCHDANZ_SV</vt:lpstr>
    </vt:vector>
  </TitlesOfParts>
  <Manager>Branchenverantwortung</Manager>
  <Company>Funk Insurance Brokers AG</Company>
  <LinksUpToDate>false</LinksUpToDate>
  <CharactersWithSpaces>3969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6.752_SCHDANZ_SV</dc:title>
  <dc:subject>6.752_</dc:subject>
  <dc:creator>matthias.meier@funk-gruppe.ch</dc:creator>
  <cp:keywords>winVS</cp:keywords>
  <dc:description>Schadenanzeige Sach-Versicherung winVS vorlage</dc:description>
  <cp:lastModifiedBy>Meier, Matthias</cp:lastModifiedBy>
  <cp:revision>2</cp:revision>
  <cp:lastPrinted>1900-12-31T23:00:00Z</cp:lastPrinted>
  <dcterms:created xsi:type="dcterms:W3CDTF">2013-12-20T17:51:00Z</dcterms:created>
  <dcterms:modified xsi:type="dcterms:W3CDTF">2013-12-20T17:51:00Z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142600</vt:r8>
  </property>
  <property fmtid="{D5CDD505-2E9C-101B-9397-08002B2CF9AE}" pid="4" name="winVS_ChangedAt">
    <vt:filetime>2013-11-04T00:48:16Z</vt:filetime>
  </property>
  <property fmtid="{D5CDD505-2E9C-101B-9397-08002B2CF9AE}" pid="5" name="guidTemplate">
    <vt:lpwstr>{F8EC7781-AB6F-4613-9653-60CC253DB372}</vt:lpwstr>
  </property>
  <property fmtid="{D5CDD505-2E9C-101B-9397-08002B2CF9AE}" pid="6" name="Beschreibung">
    <vt:lpwstr>6.752_SCHDANZ_SV</vt:lpwstr>
  </property>
  <property fmtid="{D5CDD505-2E9C-101B-9397-08002B2CF9AE}" pid="7" name="Art">
    <vt:lpwstr>6 Segment A</vt:lpwstr>
  </property>
</Properties>
</file>